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C96F" w14:textId="60E43D01" w:rsidR="006F320C" w:rsidRDefault="00ED6DC8" w:rsidP="00ED6DC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47E2812A" w14:textId="7E79C1A4" w:rsidR="00611679" w:rsidRPr="00A024D5" w:rsidRDefault="00170CE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of Governors</w:t>
      </w:r>
      <w:r w:rsidR="008E5594">
        <w:rPr>
          <w:rFonts w:ascii="Arial" w:hAnsi="Arial" w:cs="Arial"/>
          <w:b/>
          <w:sz w:val="28"/>
          <w:szCs w:val="28"/>
        </w:rPr>
        <w:t xml:space="preserve"> 202</w:t>
      </w:r>
      <w:r w:rsidR="0046221A">
        <w:rPr>
          <w:rFonts w:ascii="Arial" w:hAnsi="Arial" w:cs="Arial"/>
          <w:b/>
          <w:sz w:val="28"/>
          <w:szCs w:val="28"/>
        </w:rPr>
        <w:t>5/26</w:t>
      </w:r>
    </w:p>
    <w:p w14:paraId="5781F9EE" w14:textId="77777777" w:rsidR="00611679" w:rsidRPr="00A024D5" w:rsidRDefault="00611679">
      <w:pPr>
        <w:rPr>
          <w:rFonts w:ascii="Arial" w:hAnsi="Arial" w:cs="Arial"/>
          <w:sz w:val="22"/>
          <w:szCs w:val="22"/>
        </w:rPr>
      </w:pPr>
    </w:p>
    <w:p w14:paraId="305DF8DA" w14:textId="77777777" w:rsidR="00611679" w:rsidRDefault="00611679">
      <w:pPr>
        <w:rPr>
          <w:rFonts w:ascii="Arial" w:hAnsi="Arial" w:cs="Arial"/>
          <w:sz w:val="21"/>
          <w:szCs w:val="21"/>
        </w:rPr>
      </w:pPr>
    </w:p>
    <w:p w14:paraId="2020916C" w14:textId="77777777" w:rsidR="00611679" w:rsidRPr="00A024D5" w:rsidRDefault="00611679" w:rsidP="005377CB">
      <w:pPr>
        <w:rPr>
          <w:rFonts w:ascii="Arial" w:hAnsi="Arial" w:cs="Arial"/>
          <w:b/>
          <w:sz w:val="21"/>
          <w:szCs w:val="21"/>
        </w:rPr>
      </w:pPr>
      <w:r w:rsidRPr="00A024D5">
        <w:rPr>
          <w:rFonts w:ascii="Arial" w:hAnsi="Arial" w:cs="Arial"/>
          <w:b/>
          <w:sz w:val="21"/>
          <w:szCs w:val="21"/>
        </w:rPr>
        <w:t>1</w:t>
      </w:r>
      <w:r w:rsidRPr="00A024D5">
        <w:rPr>
          <w:rFonts w:ascii="Arial" w:hAnsi="Arial" w:cs="Arial"/>
          <w:b/>
          <w:sz w:val="21"/>
          <w:szCs w:val="21"/>
        </w:rPr>
        <w:tab/>
        <w:t>Summary of Purpose</w:t>
      </w:r>
    </w:p>
    <w:p w14:paraId="1C77A7FD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357460E3" w14:textId="77777777" w:rsidR="00611679" w:rsidRPr="00170CE3" w:rsidRDefault="00170CE3" w:rsidP="005377CB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170CE3">
        <w:rPr>
          <w:rFonts w:ascii="Arial" w:hAnsi="Arial" w:cs="Arial"/>
          <w:sz w:val="21"/>
          <w:szCs w:val="21"/>
        </w:rPr>
        <w:t>A summary of the overall purpose of the Board is contained in the Statement of Primary Responsibilities.</w:t>
      </w:r>
    </w:p>
    <w:p w14:paraId="4CB5C559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7460BBD9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3E136FD7" w14:textId="77777777" w:rsidR="00611679" w:rsidRPr="00A024D5" w:rsidRDefault="00611679" w:rsidP="005377CB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A024D5">
        <w:rPr>
          <w:rFonts w:ascii="Arial" w:hAnsi="Arial" w:cs="Arial"/>
          <w:b/>
          <w:sz w:val="21"/>
          <w:szCs w:val="21"/>
        </w:rPr>
        <w:t>Frequency of Meetings</w:t>
      </w:r>
    </w:p>
    <w:p w14:paraId="0AB65643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101802F0" w14:textId="77777777" w:rsidR="00611679" w:rsidRDefault="00170CE3" w:rsidP="00170CE3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170CE3">
        <w:rPr>
          <w:rFonts w:ascii="Arial" w:hAnsi="Arial" w:cs="Arial"/>
          <w:sz w:val="21"/>
          <w:szCs w:val="21"/>
        </w:rPr>
        <w:t>The Board of Governors normally meets five times per year</w:t>
      </w:r>
      <w:r w:rsidR="00611679">
        <w:rPr>
          <w:rFonts w:ascii="Arial" w:hAnsi="Arial" w:cs="Arial"/>
          <w:sz w:val="21"/>
          <w:szCs w:val="21"/>
        </w:rPr>
        <w:t>.</w:t>
      </w:r>
    </w:p>
    <w:p w14:paraId="04356651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0FA2DC96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75F531F1" w14:textId="77777777" w:rsidR="00170CE3" w:rsidRDefault="00170CE3" w:rsidP="005377CB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Declaration of interests</w:t>
      </w:r>
    </w:p>
    <w:p w14:paraId="5A89E761" w14:textId="77777777" w:rsidR="00170CE3" w:rsidRDefault="00170CE3" w:rsidP="00170CE3">
      <w:pPr>
        <w:rPr>
          <w:rFonts w:ascii="Arial" w:hAnsi="Arial" w:cs="Arial"/>
          <w:b/>
          <w:sz w:val="21"/>
          <w:szCs w:val="21"/>
        </w:rPr>
      </w:pPr>
    </w:p>
    <w:p w14:paraId="777E65C0" w14:textId="4E048957" w:rsidR="00170CE3" w:rsidRDefault="00911BBC" w:rsidP="00170CE3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Deans</w:t>
      </w:r>
      <w:r w:rsidR="00170CE3" w:rsidRPr="00170CE3">
        <w:rPr>
          <w:rFonts w:ascii="Arial" w:hAnsi="Arial" w:cs="Arial"/>
          <w:sz w:val="21"/>
          <w:szCs w:val="21"/>
        </w:rPr>
        <w:t xml:space="preserve">, Directors, </w:t>
      </w:r>
      <w:r w:rsidR="008D4A46">
        <w:rPr>
          <w:rFonts w:ascii="Arial" w:hAnsi="Arial" w:cs="Arial"/>
          <w:sz w:val="21"/>
          <w:szCs w:val="21"/>
        </w:rPr>
        <w:t>SLT</w:t>
      </w:r>
      <w:r w:rsidR="00170CE3" w:rsidRPr="00170CE3">
        <w:rPr>
          <w:rFonts w:ascii="Arial" w:hAnsi="Arial" w:cs="Arial"/>
          <w:sz w:val="21"/>
          <w:szCs w:val="21"/>
        </w:rPr>
        <w:t xml:space="preserve"> members and members of the Board are required to complete a Register of Interests, and each meeting of the Board and its committees has a specific agenda item for declarations of interest</w:t>
      </w:r>
      <w:r w:rsidR="00170CE3">
        <w:rPr>
          <w:rFonts w:ascii="Arial" w:hAnsi="Arial" w:cs="Arial"/>
          <w:sz w:val="21"/>
          <w:szCs w:val="21"/>
        </w:rPr>
        <w:t>.</w:t>
      </w:r>
    </w:p>
    <w:p w14:paraId="47127E12" w14:textId="77777777" w:rsidR="006709DE" w:rsidRDefault="006709DE" w:rsidP="00FA7921">
      <w:pPr>
        <w:ind w:left="1440"/>
        <w:rPr>
          <w:rFonts w:ascii="Arial" w:hAnsi="Arial" w:cs="Arial"/>
          <w:sz w:val="21"/>
          <w:szCs w:val="21"/>
        </w:rPr>
      </w:pPr>
    </w:p>
    <w:p w14:paraId="2B7B542E" w14:textId="611FA401" w:rsidR="006709DE" w:rsidRDefault="00DF46A4" w:rsidP="00170CE3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Members </w:t>
      </w:r>
      <w:r w:rsidR="006709DE">
        <w:rPr>
          <w:rFonts w:ascii="Arial" w:hAnsi="Arial" w:cs="Arial"/>
          <w:sz w:val="21"/>
          <w:szCs w:val="21"/>
        </w:rPr>
        <w:t>of the Board</w:t>
      </w:r>
      <w:r w:rsidR="00FA7921">
        <w:rPr>
          <w:rFonts w:ascii="Arial" w:hAnsi="Arial" w:cs="Arial"/>
          <w:sz w:val="21"/>
          <w:szCs w:val="21"/>
        </w:rPr>
        <w:t xml:space="preserve"> and </w:t>
      </w:r>
      <w:r w:rsidR="008D4A46">
        <w:rPr>
          <w:rFonts w:ascii="Arial" w:hAnsi="Arial" w:cs="Arial"/>
          <w:sz w:val="21"/>
          <w:szCs w:val="21"/>
        </w:rPr>
        <w:t>SLT</w:t>
      </w:r>
      <w:r>
        <w:rPr>
          <w:rFonts w:ascii="Arial" w:hAnsi="Arial" w:cs="Arial"/>
          <w:sz w:val="21"/>
          <w:szCs w:val="21"/>
        </w:rPr>
        <w:t xml:space="preserve"> are</w:t>
      </w:r>
      <w:r w:rsidR="006709DE">
        <w:rPr>
          <w:rFonts w:ascii="Arial" w:hAnsi="Arial" w:cs="Arial"/>
          <w:sz w:val="21"/>
          <w:szCs w:val="21"/>
        </w:rPr>
        <w:t xml:space="preserve"> required to complete and return a “fit and proper” persons declaration form annually, and to notify the Head of Secretariat if their circumstances change mid-year.</w:t>
      </w:r>
    </w:p>
    <w:p w14:paraId="355921CF" w14:textId="77777777" w:rsidR="00170CE3" w:rsidRPr="00170CE3" w:rsidRDefault="00170CE3" w:rsidP="00170CE3">
      <w:pPr>
        <w:ind w:left="720"/>
        <w:rPr>
          <w:rFonts w:ascii="Arial" w:hAnsi="Arial" w:cs="Arial"/>
          <w:sz w:val="21"/>
          <w:szCs w:val="21"/>
        </w:rPr>
      </w:pPr>
    </w:p>
    <w:p w14:paraId="3772C569" w14:textId="77777777" w:rsidR="00611679" w:rsidRPr="00A024D5" w:rsidRDefault="00611679" w:rsidP="005377CB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A024D5">
        <w:rPr>
          <w:rFonts w:ascii="Arial" w:hAnsi="Arial" w:cs="Arial"/>
          <w:b/>
          <w:sz w:val="21"/>
          <w:szCs w:val="21"/>
        </w:rPr>
        <w:t>Duties and Responsibilities</w:t>
      </w:r>
    </w:p>
    <w:p w14:paraId="490C245C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71DBC7BE" w14:textId="77777777" w:rsidR="00170CE3" w:rsidRPr="00170CE3" w:rsidRDefault="00170CE3" w:rsidP="00170CE3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170CE3">
        <w:rPr>
          <w:rFonts w:ascii="Arial" w:hAnsi="Arial" w:cs="Arial"/>
          <w:sz w:val="21"/>
          <w:szCs w:val="21"/>
        </w:rPr>
        <w:t>The duties and responsibilities of the Board are contained in the Instrument of Government and the Articles of Government.</w:t>
      </w:r>
    </w:p>
    <w:p w14:paraId="178ABA90" w14:textId="77777777" w:rsidR="00170CE3" w:rsidRPr="00170CE3" w:rsidRDefault="00170CE3" w:rsidP="00170CE3">
      <w:pPr>
        <w:ind w:left="567"/>
        <w:rPr>
          <w:rFonts w:ascii="Arial" w:hAnsi="Arial" w:cs="Arial"/>
          <w:sz w:val="21"/>
          <w:szCs w:val="21"/>
        </w:rPr>
      </w:pPr>
    </w:p>
    <w:p w14:paraId="4023E793" w14:textId="77777777" w:rsidR="00170CE3" w:rsidRDefault="00170CE3" w:rsidP="00170CE3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170CE3">
        <w:rPr>
          <w:rFonts w:ascii="Arial" w:hAnsi="Arial" w:cs="Arial"/>
          <w:sz w:val="21"/>
          <w:szCs w:val="21"/>
        </w:rPr>
        <w:t>The conduct and operation of meetings is managed according to the Standing Orders of the Board of Governors.</w:t>
      </w:r>
    </w:p>
    <w:p w14:paraId="26803A3B" w14:textId="77777777" w:rsidR="00D8124A" w:rsidRDefault="00D8124A" w:rsidP="00D8124A">
      <w:pPr>
        <w:pStyle w:val="ListParagraph"/>
        <w:rPr>
          <w:rFonts w:ascii="Arial" w:hAnsi="Arial" w:cs="Arial"/>
          <w:sz w:val="21"/>
          <w:szCs w:val="21"/>
        </w:rPr>
      </w:pPr>
    </w:p>
    <w:p w14:paraId="097D49AD" w14:textId="104C1644" w:rsidR="00D8124A" w:rsidRPr="00D8124A" w:rsidRDefault="00D8124A" w:rsidP="00170CE3">
      <w:pPr>
        <w:numPr>
          <w:ilvl w:val="1"/>
          <w:numId w:val="3"/>
        </w:numPr>
        <w:rPr>
          <w:rFonts w:ascii="Arial" w:hAnsi="Arial" w:cs="Arial"/>
          <w:iCs/>
          <w:sz w:val="21"/>
          <w:szCs w:val="21"/>
        </w:rPr>
      </w:pPr>
      <w:r w:rsidRPr="00D8124A">
        <w:rPr>
          <w:rFonts w:ascii="Arial" w:hAnsi="Arial" w:cs="Arial"/>
          <w:iCs/>
          <w:sz w:val="21"/>
          <w:szCs w:val="21"/>
        </w:rPr>
        <w:t>To be responsible (including across all relevant sub-committees) for ensuring compliance with the University's free speech duties in all relevant decision making.</w:t>
      </w:r>
    </w:p>
    <w:p w14:paraId="3C77D442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5C16CA5B" w14:textId="77777777" w:rsidR="00611679" w:rsidRPr="00A024D5" w:rsidRDefault="00611679" w:rsidP="005377CB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A024D5">
        <w:rPr>
          <w:rFonts w:ascii="Arial" w:hAnsi="Arial" w:cs="Arial"/>
          <w:b/>
          <w:sz w:val="21"/>
          <w:szCs w:val="21"/>
        </w:rPr>
        <w:t>Authority</w:t>
      </w:r>
    </w:p>
    <w:p w14:paraId="715DF1DA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3C142E82" w14:textId="77777777" w:rsidR="00611679" w:rsidRDefault="00170CE3" w:rsidP="005377CB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authority of the Board of Governors is specified in the Instrument of Government and the Articles of Government</w:t>
      </w:r>
      <w:r w:rsidR="00611679">
        <w:rPr>
          <w:rFonts w:ascii="Arial" w:hAnsi="Arial" w:cs="Arial"/>
          <w:sz w:val="21"/>
          <w:szCs w:val="21"/>
        </w:rPr>
        <w:t>.</w:t>
      </w:r>
    </w:p>
    <w:p w14:paraId="6D4903DF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25266944" w14:textId="77777777" w:rsidR="00611679" w:rsidRPr="00A024D5" w:rsidRDefault="00611679" w:rsidP="005377CB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A024D5">
        <w:rPr>
          <w:rFonts w:ascii="Arial" w:hAnsi="Arial" w:cs="Arial"/>
          <w:b/>
          <w:sz w:val="21"/>
          <w:szCs w:val="21"/>
        </w:rPr>
        <w:t>Quoracy</w:t>
      </w:r>
    </w:p>
    <w:p w14:paraId="4DA114DE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37AA6735" w14:textId="77777777" w:rsidR="00611679" w:rsidRDefault="00170CE3" w:rsidP="005377CB">
      <w:pPr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required number of members for meetings to be quorate is specified in the Articles of Government</w:t>
      </w:r>
      <w:r w:rsidR="00611679">
        <w:rPr>
          <w:rFonts w:ascii="Arial" w:hAnsi="Arial" w:cs="Arial"/>
          <w:sz w:val="21"/>
          <w:szCs w:val="21"/>
        </w:rPr>
        <w:t>.</w:t>
      </w:r>
    </w:p>
    <w:p w14:paraId="1F463EF0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64E93921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62418CD0" w14:textId="77777777" w:rsidR="00A24CE3" w:rsidRDefault="00A24CE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07C40200" w14:textId="77777777" w:rsidR="00611679" w:rsidRPr="00A024D5" w:rsidRDefault="00611679" w:rsidP="005377CB">
      <w:pPr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A024D5">
        <w:rPr>
          <w:rFonts w:ascii="Arial" w:hAnsi="Arial" w:cs="Arial"/>
          <w:b/>
          <w:sz w:val="21"/>
          <w:szCs w:val="21"/>
        </w:rPr>
        <w:lastRenderedPageBreak/>
        <w:t>Membership</w:t>
      </w:r>
    </w:p>
    <w:p w14:paraId="058D65D6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08"/>
        <w:gridCol w:w="3455"/>
        <w:gridCol w:w="2544"/>
        <w:gridCol w:w="4091"/>
      </w:tblGrid>
      <w:tr w:rsidR="00611679" w:rsidRPr="00A024D5" w14:paraId="67DD3E7E" w14:textId="77777777" w:rsidTr="005E1778">
        <w:tc>
          <w:tcPr>
            <w:tcW w:w="508" w:type="dxa"/>
          </w:tcPr>
          <w:p w14:paraId="1C888030" w14:textId="77777777" w:rsidR="00611679" w:rsidRPr="00E3347D" w:rsidRDefault="00611679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3BAA62D1" w14:textId="77777777" w:rsidR="00611679" w:rsidRPr="00E3347D" w:rsidRDefault="00611679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3347D">
              <w:rPr>
                <w:rFonts w:ascii="Arial" w:hAnsi="Arial" w:cs="Arial"/>
                <w:b/>
                <w:sz w:val="21"/>
                <w:szCs w:val="21"/>
              </w:rPr>
              <w:t>Category</w:t>
            </w:r>
          </w:p>
        </w:tc>
        <w:tc>
          <w:tcPr>
            <w:tcW w:w="2544" w:type="dxa"/>
          </w:tcPr>
          <w:p w14:paraId="129DBA4E" w14:textId="77777777" w:rsidR="00611679" w:rsidRPr="00E3347D" w:rsidRDefault="00611679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3347D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4091" w:type="dxa"/>
          </w:tcPr>
          <w:p w14:paraId="4800F5A9" w14:textId="77777777" w:rsidR="00611679" w:rsidRPr="00E3347D" w:rsidRDefault="00611679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3347D">
              <w:rPr>
                <w:rFonts w:ascii="Arial" w:hAnsi="Arial" w:cs="Arial"/>
                <w:b/>
                <w:sz w:val="21"/>
                <w:szCs w:val="21"/>
              </w:rPr>
              <w:t>Status</w:t>
            </w:r>
          </w:p>
        </w:tc>
      </w:tr>
      <w:tr w:rsidR="008A724D" w14:paraId="7AA310CA" w14:textId="77777777" w:rsidTr="005E1778">
        <w:tc>
          <w:tcPr>
            <w:tcW w:w="508" w:type="dxa"/>
          </w:tcPr>
          <w:p w14:paraId="2DB34968" w14:textId="77777777" w:rsidR="008A724D" w:rsidRPr="00E3347D" w:rsidRDefault="008A724D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3347D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455" w:type="dxa"/>
          </w:tcPr>
          <w:p w14:paraId="5213E842" w14:textId="77777777" w:rsidR="008A724D" w:rsidRPr="00E3347D" w:rsidRDefault="008A724D" w:rsidP="005377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 (Chair)</w:t>
            </w:r>
          </w:p>
        </w:tc>
        <w:tc>
          <w:tcPr>
            <w:tcW w:w="2544" w:type="dxa"/>
          </w:tcPr>
          <w:p w14:paraId="60C1FEC5" w14:textId="17A4FFB7" w:rsidR="00093653" w:rsidRPr="00811D71" w:rsidRDefault="00EE1DB0" w:rsidP="00AC5256">
            <w:pPr>
              <w:rPr>
                <w:rFonts w:ascii="Arial" w:hAnsi="Arial" w:cs="Arial"/>
                <w:sz w:val="21"/>
                <w:szCs w:val="21"/>
              </w:rPr>
            </w:pPr>
            <w:r w:rsidRPr="00811D71">
              <w:rPr>
                <w:rFonts w:ascii="Arial" w:hAnsi="Arial" w:cs="Arial"/>
                <w:sz w:val="21"/>
                <w:szCs w:val="21"/>
              </w:rPr>
              <w:t>John Zealley</w:t>
            </w:r>
          </w:p>
          <w:p w14:paraId="0D57C0C2" w14:textId="77777777" w:rsidR="008A724D" w:rsidRPr="00811D71" w:rsidRDefault="008A724D" w:rsidP="00AC525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91" w:type="dxa"/>
          </w:tcPr>
          <w:p w14:paraId="7A8A893F" w14:textId="4DEE8D10" w:rsidR="00093653" w:rsidRPr="00811D71" w:rsidRDefault="00093653" w:rsidP="00AC5256">
            <w:pPr>
              <w:rPr>
                <w:rFonts w:ascii="Arial" w:hAnsi="Arial" w:cs="Arial"/>
                <w:sz w:val="21"/>
                <w:szCs w:val="21"/>
              </w:rPr>
            </w:pPr>
            <w:r w:rsidRPr="00811D71">
              <w:rPr>
                <w:rFonts w:ascii="Arial" w:hAnsi="Arial" w:cs="Arial"/>
                <w:sz w:val="21"/>
                <w:szCs w:val="21"/>
              </w:rPr>
              <w:t>Independent, Appointed until 31.07.20</w:t>
            </w:r>
            <w:r w:rsidR="00EE1DB0" w:rsidRPr="00811D71">
              <w:rPr>
                <w:rFonts w:ascii="Arial" w:hAnsi="Arial" w:cs="Arial"/>
                <w:sz w:val="21"/>
                <w:szCs w:val="21"/>
              </w:rPr>
              <w:t>28</w:t>
            </w:r>
          </w:p>
          <w:p w14:paraId="2FC02DA0" w14:textId="77777777" w:rsidR="008A724D" w:rsidRPr="00811D71" w:rsidRDefault="008A724D" w:rsidP="0009365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221A" w14:paraId="48149E92" w14:textId="77777777" w:rsidTr="005E1778">
        <w:tc>
          <w:tcPr>
            <w:tcW w:w="508" w:type="dxa"/>
          </w:tcPr>
          <w:p w14:paraId="047D3AB4" w14:textId="7FEADB20" w:rsidR="0046221A" w:rsidRDefault="0046221A" w:rsidP="0046221A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3455" w:type="dxa"/>
          </w:tcPr>
          <w:p w14:paraId="0FCDCA49" w14:textId="77777777" w:rsidR="0046221A" w:rsidRDefault="0046221A" w:rsidP="0046221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 (Deputy Chair)</w:t>
            </w:r>
          </w:p>
          <w:p w14:paraId="5341AB4F" w14:textId="77777777" w:rsidR="0046221A" w:rsidRPr="00FD2E4D" w:rsidRDefault="0046221A" w:rsidP="0046221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1955E993" w14:textId="64D61A86" w:rsidR="0046221A" w:rsidRDefault="0046221A" w:rsidP="0046221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Anup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Mysoor</w:t>
            </w:r>
            <w:proofErr w:type="spellEnd"/>
          </w:p>
        </w:tc>
        <w:tc>
          <w:tcPr>
            <w:tcW w:w="4091" w:type="dxa"/>
          </w:tcPr>
          <w:p w14:paraId="0FEE67E6" w14:textId="04C475E1" w:rsidR="0046221A" w:rsidRDefault="0046221A" w:rsidP="0046221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31.07.2028</w:t>
            </w:r>
          </w:p>
        </w:tc>
      </w:tr>
      <w:tr w:rsidR="00D11127" w14:paraId="73DB4040" w14:textId="77777777" w:rsidTr="005E1778">
        <w:tc>
          <w:tcPr>
            <w:tcW w:w="508" w:type="dxa"/>
          </w:tcPr>
          <w:p w14:paraId="678AD660" w14:textId="4EFF5023" w:rsidR="00D11127" w:rsidRDefault="0046221A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3455" w:type="dxa"/>
          </w:tcPr>
          <w:p w14:paraId="2E5E9649" w14:textId="77777777" w:rsidR="00D11127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FD2E4D">
              <w:rPr>
                <w:rFonts w:ascii="Arial" w:hAnsi="Arial" w:cs="Arial"/>
                <w:sz w:val="21"/>
                <w:szCs w:val="21"/>
              </w:rPr>
              <w:t>Governor</w:t>
            </w:r>
          </w:p>
          <w:p w14:paraId="544F20C7" w14:textId="452EC594" w:rsidR="00D11127" w:rsidRPr="00FD2E4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7AA94E74" w14:textId="10EC4810" w:rsidR="00D11127" w:rsidRPr="00FD2E4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Ankush Nandra</w:t>
            </w:r>
          </w:p>
        </w:tc>
        <w:tc>
          <w:tcPr>
            <w:tcW w:w="4091" w:type="dxa"/>
          </w:tcPr>
          <w:p w14:paraId="2E6C8E95" w14:textId="21663339" w:rsidR="00D11127" w:rsidRPr="00FD2E4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</w:t>
            </w:r>
            <w:r w:rsidR="00930B18">
              <w:rPr>
                <w:rFonts w:ascii="Arial" w:hAnsi="Arial" w:cs="Arial"/>
                <w:sz w:val="21"/>
                <w:szCs w:val="21"/>
              </w:rPr>
              <w:t xml:space="preserve">ependent, Appointed until </w:t>
            </w:r>
            <w:r w:rsidR="000F2612">
              <w:rPr>
                <w:rFonts w:ascii="Arial" w:hAnsi="Arial" w:cs="Arial"/>
                <w:sz w:val="21"/>
                <w:szCs w:val="21"/>
              </w:rPr>
              <w:t>31.07.202</w:t>
            </w:r>
            <w:r w:rsidR="00446911"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4C33A204" w14:textId="77777777" w:rsidR="00D11127" w:rsidRPr="00FD2E4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E5594" w:rsidRPr="0081163E" w14:paraId="1FE7632D" w14:textId="77777777" w:rsidTr="005E1778">
        <w:tc>
          <w:tcPr>
            <w:tcW w:w="508" w:type="dxa"/>
          </w:tcPr>
          <w:p w14:paraId="6DEE0DE6" w14:textId="53D92C1F" w:rsidR="008E5594" w:rsidRPr="0081163E" w:rsidRDefault="0046221A" w:rsidP="008E559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3455" w:type="dxa"/>
          </w:tcPr>
          <w:p w14:paraId="6098218B" w14:textId="77777777" w:rsidR="008E5594" w:rsidRPr="0081163E" w:rsidRDefault="008E5594" w:rsidP="008E5594">
            <w:pPr>
              <w:rPr>
                <w:rFonts w:ascii="Arial" w:hAnsi="Arial" w:cs="Arial"/>
                <w:sz w:val="21"/>
                <w:szCs w:val="21"/>
              </w:rPr>
            </w:pPr>
            <w:r w:rsidRPr="0081163E"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474BCE67" w14:textId="250B1ACE" w:rsidR="008E5594" w:rsidRPr="0081163E" w:rsidRDefault="008E5594" w:rsidP="008E55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Simon Mumford</w:t>
            </w:r>
          </w:p>
        </w:tc>
        <w:tc>
          <w:tcPr>
            <w:tcW w:w="4091" w:type="dxa"/>
          </w:tcPr>
          <w:p w14:paraId="0BB74266" w14:textId="5490BA7A" w:rsidR="008E5594" w:rsidRDefault="008E5594" w:rsidP="008E55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</w:t>
            </w:r>
            <w:r w:rsidR="00446911"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49A0263A" w14:textId="6EC80D68" w:rsidR="008E5594" w:rsidRPr="0081163E" w:rsidRDefault="008E5594" w:rsidP="008E55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127" w14:paraId="08C6F206" w14:textId="77777777" w:rsidTr="005E1778">
        <w:tc>
          <w:tcPr>
            <w:tcW w:w="508" w:type="dxa"/>
          </w:tcPr>
          <w:p w14:paraId="025E9379" w14:textId="08B512AB" w:rsidR="00D11127" w:rsidRDefault="0046221A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3455" w:type="dxa"/>
          </w:tcPr>
          <w:p w14:paraId="014C2A4E" w14:textId="711A1588" w:rsidR="00D11127" w:rsidRPr="006D25D0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6D25D0"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05AA740D" w14:textId="64512E1B" w:rsidR="008E5594" w:rsidRDefault="006D25D0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Paul Feldman</w:t>
            </w:r>
          </w:p>
          <w:p w14:paraId="61FFB64A" w14:textId="012864AA" w:rsidR="006D25D0" w:rsidRDefault="006D25D0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91" w:type="dxa"/>
          </w:tcPr>
          <w:p w14:paraId="2A0123CB" w14:textId="598F7F02" w:rsidR="00D11127" w:rsidRPr="002F2B3E" w:rsidRDefault="006D25D0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2F2B3E">
              <w:rPr>
                <w:rFonts w:ascii="Arial" w:hAnsi="Arial" w:cs="Arial"/>
                <w:sz w:val="21"/>
                <w:szCs w:val="21"/>
              </w:rPr>
              <w:t>Independent, Appointed until 31.</w:t>
            </w:r>
            <w:r w:rsidR="00854EBC" w:rsidRPr="002F2B3E">
              <w:rPr>
                <w:rFonts w:ascii="Arial" w:hAnsi="Arial" w:cs="Arial"/>
                <w:sz w:val="21"/>
                <w:szCs w:val="21"/>
              </w:rPr>
              <w:t>12</w:t>
            </w:r>
            <w:r w:rsidRPr="002F2B3E">
              <w:rPr>
                <w:rFonts w:ascii="Arial" w:hAnsi="Arial" w:cs="Arial"/>
                <w:sz w:val="21"/>
                <w:szCs w:val="21"/>
              </w:rPr>
              <w:t>.202</w:t>
            </w:r>
            <w:r w:rsidR="00EF362D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CC01C4" w14:paraId="288C4414" w14:textId="77777777" w:rsidTr="005E1778">
        <w:tc>
          <w:tcPr>
            <w:tcW w:w="508" w:type="dxa"/>
          </w:tcPr>
          <w:p w14:paraId="382B7BC1" w14:textId="1B6C8188" w:rsidR="00CC01C4" w:rsidRDefault="0046221A" w:rsidP="00CC01C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  <w:p w14:paraId="2BFEB0A6" w14:textId="77777777" w:rsidR="00CC01C4" w:rsidRDefault="00CC01C4" w:rsidP="00CC01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64CB8BB9" w14:textId="77377BD8" w:rsidR="00CC01C4" w:rsidRPr="006D25D0" w:rsidRDefault="00CC01C4" w:rsidP="00CC01C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2696FA6B" w14:textId="77777777" w:rsidR="00CC01C4" w:rsidRDefault="00CC01C4" w:rsidP="00CC01C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Osama Rahman</w:t>
            </w:r>
          </w:p>
          <w:p w14:paraId="6FBC139E" w14:textId="77777777" w:rsidR="00CC01C4" w:rsidRPr="00CC01C4" w:rsidRDefault="00CC01C4" w:rsidP="00CC01C4">
            <w:pPr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4091" w:type="dxa"/>
          </w:tcPr>
          <w:p w14:paraId="1D498551" w14:textId="0911928C" w:rsidR="00CC01C4" w:rsidRPr="002F2B3E" w:rsidRDefault="00CC01C4" w:rsidP="00CC01C4">
            <w:pPr>
              <w:rPr>
                <w:rFonts w:ascii="Arial" w:hAnsi="Arial" w:cs="Arial"/>
                <w:sz w:val="21"/>
                <w:szCs w:val="21"/>
              </w:rPr>
            </w:pPr>
            <w:r w:rsidRPr="002F2B3E">
              <w:rPr>
                <w:rFonts w:ascii="Arial" w:hAnsi="Arial" w:cs="Arial"/>
                <w:sz w:val="21"/>
                <w:szCs w:val="21"/>
              </w:rPr>
              <w:t>Independent, Appointed until 31.12.202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375202" w14:paraId="6C8EABDE" w14:textId="77777777" w:rsidTr="005E1778">
        <w:tc>
          <w:tcPr>
            <w:tcW w:w="508" w:type="dxa"/>
          </w:tcPr>
          <w:p w14:paraId="2D6E43DB" w14:textId="6B6686CB" w:rsidR="00375202" w:rsidRDefault="0046221A" w:rsidP="00CC01C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  <w:p w14:paraId="6B6C9909" w14:textId="4AE4250D" w:rsidR="00375202" w:rsidRDefault="00375202" w:rsidP="00CC01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4037D0E0" w14:textId="224865A8" w:rsidR="00375202" w:rsidRDefault="00375202" w:rsidP="00CC01C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3854FCB7" w14:textId="356022FB" w:rsidR="00375202" w:rsidRPr="00811D71" w:rsidRDefault="00375202" w:rsidP="00CC01C4">
            <w:pPr>
              <w:rPr>
                <w:rFonts w:ascii="Arial" w:hAnsi="Arial" w:cs="Arial"/>
                <w:sz w:val="21"/>
                <w:szCs w:val="21"/>
              </w:rPr>
            </w:pPr>
            <w:r w:rsidRPr="00811D71">
              <w:rPr>
                <w:rFonts w:ascii="Arial" w:hAnsi="Arial" w:cs="Arial"/>
                <w:sz w:val="21"/>
                <w:szCs w:val="21"/>
              </w:rPr>
              <w:t>Julia Harrington</w:t>
            </w:r>
          </w:p>
        </w:tc>
        <w:tc>
          <w:tcPr>
            <w:tcW w:w="4091" w:type="dxa"/>
          </w:tcPr>
          <w:p w14:paraId="2F6FBC11" w14:textId="45306412" w:rsidR="00375202" w:rsidRPr="002F2B3E" w:rsidRDefault="00375202" w:rsidP="00CC01C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</w:t>
            </w:r>
            <w:r w:rsidR="00E33F7A"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8E5594" w14:paraId="48C0BA4C" w14:textId="77777777" w:rsidTr="005E1778">
        <w:tc>
          <w:tcPr>
            <w:tcW w:w="508" w:type="dxa"/>
          </w:tcPr>
          <w:p w14:paraId="30B11F82" w14:textId="77A671B2" w:rsidR="008E5594" w:rsidRDefault="0046221A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  <w:p w14:paraId="191AB084" w14:textId="0F4DA49F" w:rsidR="008E5594" w:rsidRDefault="008E5594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2FF28521" w14:textId="36DA82A6" w:rsidR="008E5594" w:rsidRPr="006D25D0" w:rsidRDefault="008E5594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6D25D0"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05EA2047" w14:textId="7CD0E5DC" w:rsidR="008E5594" w:rsidRPr="00811D71" w:rsidRDefault="00EE1DB0" w:rsidP="00D11127">
            <w:pPr>
              <w:rPr>
                <w:rFonts w:ascii="Arial" w:hAnsi="Arial" w:cs="Arial"/>
                <w:sz w:val="22"/>
                <w:szCs w:val="22"/>
              </w:rPr>
            </w:pPr>
            <w:r w:rsidRPr="00811D71">
              <w:rPr>
                <w:rFonts w:ascii="Arial" w:hAnsi="Arial" w:cs="Arial"/>
                <w:sz w:val="22"/>
                <w:szCs w:val="22"/>
              </w:rPr>
              <w:t>Jonathan Norburn</w:t>
            </w:r>
          </w:p>
        </w:tc>
        <w:tc>
          <w:tcPr>
            <w:tcW w:w="4091" w:type="dxa"/>
          </w:tcPr>
          <w:p w14:paraId="01E4FCBE" w14:textId="479AC986" w:rsidR="008E5594" w:rsidRPr="002F2B3E" w:rsidRDefault="00EE1DB0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31.07.2026</w:t>
            </w:r>
          </w:p>
        </w:tc>
      </w:tr>
      <w:tr w:rsidR="00CC01C4" w14:paraId="38712B44" w14:textId="77777777" w:rsidTr="005E1778">
        <w:tc>
          <w:tcPr>
            <w:tcW w:w="508" w:type="dxa"/>
          </w:tcPr>
          <w:p w14:paraId="3386BF4F" w14:textId="4BA20C85" w:rsidR="00CC01C4" w:rsidRDefault="0046221A" w:rsidP="00CC01C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</w:t>
            </w:r>
          </w:p>
          <w:p w14:paraId="1C164D1B" w14:textId="074314EF" w:rsidR="00CC01C4" w:rsidRDefault="00CC01C4" w:rsidP="00CC01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1E98C07E" w14:textId="4E5B9B96" w:rsidR="00CC01C4" w:rsidRDefault="00CC01C4" w:rsidP="00CC01C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651D5C07" w14:textId="4E1E5CDA" w:rsidR="00CC01C4" w:rsidRPr="00811D71" w:rsidRDefault="00EE1DB0" w:rsidP="00CC01C4">
            <w:pPr>
              <w:rPr>
                <w:rFonts w:ascii="Arial" w:hAnsi="Arial" w:cs="Arial"/>
                <w:sz w:val="22"/>
                <w:szCs w:val="22"/>
              </w:rPr>
            </w:pPr>
            <w:r w:rsidRPr="00811D71">
              <w:rPr>
                <w:rFonts w:ascii="Arial" w:hAnsi="Arial" w:cs="Arial"/>
                <w:sz w:val="22"/>
                <w:szCs w:val="22"/>
              </w:rPr>
              <w:t xml:space="preserve">Rex Knight </w:t>
            </w:r>
          </w:p>
        </w:tc>
        <w:tc>
          <w:tcPr>
            <w:tcW w:w="4091" w:type="dxa"/>
          </w:tcPr>
          <w:p w14:paraId="32606E38" w14:textId="015BF031" w:rsidR="00CC01C4" w:rsidRPr="002F2B3E" w:rsidRDefault="00EE1DB0" w:rsidP="00CC01C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31.07.2026</w:t>
            </w:r>
          </w:p>
        </w:tc>
      </w:tr>
      <w:tr w:rsidR="006D25D0" w14:paraId="2636496C" w14:textId="77777777" w:rsidTr="005E1778">
        <w:tc>
          <w:tcPr>
            <w:tcW w:w="508" w:type="dxa"/>
          </w:tcPr>
          <w:p w14:paraId="7DA2A2A0" w14:textId="4B30764F" w:rsidR="006D25D0" w:rsidRDefault="006D25D0" w:rsidP="006D25D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46221A">
              <w:rPr>
                <w:rFonts w:ascii="Arial" w:hAnsi="Arial" w:cs="Arial"/>
                <w:b/>
                <w:sz w:val="21"/>
                <w:szCs w:val="21"/>
              </w:rPr>
              <w:t>0</w:t>
            </w:r>
          </w:p>
          <w:p w14:paraId="6BE494E5" w14:textId="23794040" w:rsidR="006D25D0" w:rsidRDefault="006D25D0" w:rsidP="006D25D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3B310403" w14:textId="66906809" w:rsidR="006D25D0" w:rsidRDefault="006D25D0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6273B371" w14:textId="0AD450C0" w:rsidR="006D25D0" w:rsidRPr="00811D71" w:rsidRDefault="00EE1DB0" w:rsidP="006D25D0">
            <w:pPr>
              <w:rPr>
                <w:rFonts w:ascii="Arial" w:hAnsi="Arial" w:cs="Arial"/>
                <w:sz w:val="22"/>
                <w:szCs w:val="22"/>
              </w:rPr>
            </w:pPr>
            <w:r w:rsidRPr="00811D71">
              <w:rPr>
                <w:rFonts w:ascii="Arial" w:hAnsi="Arial" w:cs="Arial"/>
                <w:sz w:val="22"/>
                <w:szCs w:val="22"/>
              </w:rPr>
              <w:t>Jill Duffy</w:t>
            </w:r>
          </w:p>
        </w:tc>
        <w:tc>
          <w:tcPr>
            <w:tcW w:w="4091" w:type="dxa"/>
          </w:tcPr>
          <w:p w14:paraId="0BB7D36A" w14:textId="3F1A2CE4" w:rsidR="006D25D0" w:rsidRPr="002F2B3E" w:rsidRDefault="00EE1DB0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31.07.2026</w:t>
            </w:r>
          </w:p>
        </w:tc>
      </w:tr>
      <w:tr w:rsidR="0046221A" w14:paraId="2C497EE9" w14:textId="77777777" w:rsidTr="005E1778">
        <w:tc>
          <w:tcPr>
            <w:tcW w:w="508" w:type="dxa"/>
          </w:tcPr>
          <w:p w14:paraId="76D3691B" w14:textId="77777777" w:rsidR="0046221A" w:rsidRDefault="0046221A" w:rsidP="006D25D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</w:t>
            </w:r>
          </w:p>
          <w:p w14:paraId="2D1985FC" w14:textId="1B06B756" w:rsidR="0046221A" w:rsidRDefault="0046221A" w:rsidP="006D25D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4735E9AA" w14:textId="18B7E3C7" w:rsidR="0046221A" w:rsidRDefault="0046221A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7A5205C8" w14:textId="742FB9BA" w:rsidR="0046221A" w:rsidRPr="00811D71" w:rsidRDefault="0046221A" w:rsidP="006D2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 Mills</w:t>
            </w:r>
          </w:p>
        </w:tc>
        <w:tc>
          <w:tcPr>
            <w:tcW w:w="4091" w:type="dxa"/>
          </w:tcPr>
          <w:p w14:paraId="37B4C07E" w14:textId="0B366A67" w:rsidR="0046221A" w:rsidRDefault="0046221A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31.07.2027</w:t>
            </w:r>
          </w:p>
        </w:tc>
      </w:tr>
      <w:tr w:rsidR="0087316C" w14:paraId="2DBA36AA" w14:textId="77777777" w:rsidTr="005E1778">
        <w:tc>
          <w:tcPr>
            <w:tcW w:w="508" w:type="dxa"/>
          </w:tcPr>
          <w:p w14:paraId="03F4F1AA" w14:textId="4ACD69D0" w:rsidR="0087316C" w:rsidRDefault="0087316C" w:rsidP="006D25D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3455" w:type="dxa"/>
          </w:tcPr>
          <w:p w14:paraId="66E7B73C" w14:textId="446F5FA0" w:rsidR="0087316C" w:rsidRDefault="0087316C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38FE279C" w14:textId="2ED2941F" w:rsidR="0087316C" w:rsidRDefault="0087316C" w:rsidP="006D2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Kimon de Ridder</w:t>
            </w:r>
          </w:p>
          <w:p w14:paraId="626D66A4" w14:textId="77777777" w:rsidR="0087316C" w:rsidRDefault="0087316C" w:rsidP="006D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1" w:type="dxa"/>
          </w:tcPr>
          <w:p w14:paraId="1A07865C" w14:textId="5FB9D853" w:rsidR="0087316C" w:rsidRDefault="0087316C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31.07.2027</w:t>
            </w:r>
          </w:p>
        </w:tc>
      </w:tr>
      <w:tr w:rsidR="0087316C" w14:paraId="43AF1D7E" w14:textId="77777777" w:rsidTr="005E1778">
        <w:tc>
          <w:tcPr>
            <w:tcW w:w="508" w:type="dxa"/>
          </w:tcPr>
          <w:p w14:paraId="5F419C3E" w14:textId="3BCCC148" w:rsidR="0087316C" w:rsidRDefault="0087316C" w:rsidP="006D25D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13</w:t>
            </w:r>
          </w:p>
        </w:tc>
        <w:tc>
          <w:tcPr>
            <w:tcW w:w="3455" w:type="dxa"/>
          </w:tcPr>
          <w:p w14:paraId="7313F0F4" w14:textId="51F2D367" w:rsidR="0087316C" w:rsidRDefault="0087316C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Governor</w:t>
            </w:r>
          </w:p>
        </w:tc>
        <w:tc>
          <w:tcPr>
            <w:tcW w:w="2544" w:type="dxa"/>
          </w:tcPr>
          <w:p w14:paraId="4F66107E" w14:textId="24FAAC98" w:rsidR="0087316C" w:rsidRDefault="0087316C" w:rsidP="006D2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Diane McIntyre</w:t>
            </w:r>
          </w:p>
          <w:p w14:paraId="5F0FB933" w14:textId="77777777" w:rsidR="0087316C" w:rsidRDefault="0087316C" w:rsidP="006D2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1" w:type="dxa"/>
          </w:tcPr>
          <w:p w14:paraId="7940BD67" w14:textId="5F0E8FEC" w:rsidR="0087316C" w:rsidRDefault="0087316C" w:rsidP="006D25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Independent, Appointed until 31.07.2027</w:t>
            </w:r>
          </w:p>
        </w:tc>
      </w:tr>
      <w:tr w:rsidR="00D11127" w14:paraId="183577FD" w14:textId="77777777" w:rsidTr="005E1778">
        <w:tc>
          <w:tcPr>
            <w:tcW w:w="508" w:type="dxa"/>
          </w:tcPr>
          <w:p w14:paraId="5D1E4E1A" w14:textId="38140C97" w:rsidR="00D11127" w:rsidRPr="000F12AD" w:rsidRDefault="00D11127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3455" w:type="dxa"/>
          </w:tcPr>
          <w:p w14:paraId="6EA71608" w14:textId="77777777" w:rsidR="00D11127" w:rsidRPr="000F12A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0F12AD">
              <w:rPr>
                <w:rFonts w:ascii="Arial" w:hAnsi="Arial" w:cs="Arial"/>
                <w:sz w:val="21"/>
                <w:szCs w:val="21"/>
              </w:rPr>
              <w:t>Staff Governor (Teaching)</w:t>
            </w:r>
          </w:p>
        </w:tc>
        <w:tc>
          <w:tcPr>
            <w:tcW w:w="2544" w:type="dxa"/>
          </w:tcPr>
          <w:p w14:paraId="1B0521E7" w14:textId="5BA70D29" w:rsidR="00D11127" w:rsidRPr="00EF362D" w:rsidRDefault="0046221A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Wendy Fowle</w:t>
            </w:r>
          </w:p>
          <w:p w14:paraId="2EF24B19" w14:textId="77777777" w:rsidR="00D11127" w:rsidRPr="00981B5B" w:rsidRDefault="00D11127" w:rsidP="00D11127">
            <w:pPr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4091" w:type="dxa"/>
          </w:tcPr>
          <w:p w14:paraId="2037D00E" w14:textId="79E0D4D1" w:rsidR="00D11127" w:rsidRPr="00E3347D" w:rsidRDefault="0046221A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Appointed until 31.07.2027</w:t>
            </w:r>
          </w:p>
        </w:tc>
      </w:tr>
      <w:tr w:rsidR="00D11127" w14:paraId="32B8CAD7" w14:textId="77777777" w:rsidTr="005E1778">
        <w:tc>
          <w:tcPr>
            <w:tcW w:w="508" w:type="dxa"/>
          </w:tcPr>
          <w:p w14:paraId="5648E2A6" w14:textId="0380FF2F" w:rsidR="00D11127" w:rsidRPr="00B231AC" w:rsidRDefault="00D11127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3455" w:type="dxa"/>
          </w:tcPr>
          <w:p w14:paraId="350163D1" w14:textId="77777777" w:rsidR="00D11127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Staff Governor</w:t>
            </w:r>
            <w:r w:rsidRPr="00811D7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D83487" w:rsidRPr="00811D71">
              <w:rPr>
                <w:rFonts w:ascii="Arial" w:hAnsi="Arial" w:cs="Arial"/>
                <w:sz w:val="21"/>
                <w:szCs w:val="21"/>
              </w:rPr>
              <w:t>Professional Staff Member</w:t>
            </w:r>
            <w:r w:rsidRPr="00811D71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452BEDEB" w14:textId="7E4ECAE6" w:rsidR="0046221A" w:rsidRPr="00E3347D" w:rsidRDefault="0046221A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387BDD49" w14:textId="77777777" w:rsidR="00D11127" w:rsidRPr="000966CB" w:rsidRDefault="00981B5B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0966CB">
              <w:rPr>
                <w:rFonts w:ascii="Arial" w:hAnsi="Arial" w:cs="Arial"/>
                <w:sz w:val="21"/>
                <w:szCs w:val="21"/>
              </w:rPr>
              <w:t>Maritza Miranda-Pachon</w:t>
            </w:r>
          </w:p>
          <w:p w14:paraId="415334A0" w14:textId="2009F154" w:rsidR="00981B5B" w:rsidRPr="000966CB" w:rsidRDefault="00981B5B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91" w:type="dxa"/>
          </w:tcPr>
          <w:p w14:paraId="3016B950" w14:textId="5A742D11" w:rsidR="00D11127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Appointed until </w:t>
            </w:r>
            <w:r w:rsidR="009C3C69">
              <w:rPr>
                <w:rFonts w:ascii="Arial" w:hAnsi="Arial" w:cs="Arial"/>
                <w:sz w:val="21"/>
                <w:szCs w:val="21"/>
              </w:rPr>
              <w:t>31.12.2026</w:t>
            </w:r>
          </w:p>
          <w:p w14:paraId="72D00E12" w14:textId="77777777" w:rsidR="00D11127" w:rsidRPr="00E3347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127" w14:paraId="2B441AEE" w14:textId="77777777" w:rsidTr="005E1778">
        <w:tc>
          <w:tcPr>
            <w:tcW w:w="508" w:type="dxa"/>
          </w:tcPr>
          <w:p w14:paraId="1000C94E" w14:textId="1F12989E" w:rsidR="00D11127" w:rsidRPr="00106719" w:rsidRDefault="00D11127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3455" w:type="dxa"/>
          </w:tcPr>
          <w:p w14:paraId="09376C56" w14:textId="77777777" w:rsidR="00D11127" w:rsidRPr="00E3347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Vice-Chancellor</w:t>
            </w:r>
          </w:p>
        </w:tc>
        <w:tc>
          <w:tcPr>
            <w:tcW w:w="2544" w:type="dxa"/>
          </w:tcPr>
          <w:p w14:paraId="2E43DF28" w14:textId="7785AC61" w:rsidR="00D11127" w:rsidRPr="000966CB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0966CB">
              <w:rPr>
                <w:rFonts w:ascii="Arial" w:hAnsi="Arial" w:cs="Arial"/>
                <w:sz w:val="21"/>
                <w:szCs w:val="21"/>
              </w:rPr>
              <w:t xml:space="preserve">Prof. </w:t>
            </w:r>
            <w:r w:rsidR="0046221A">
              <w:rPr>
                <w:rFonts w:ascii="Arial" w:hAnsi="Arial" w:cs="Arial"/>
                <w:sz w:val="21"/>
                <w:szCs w:val="21"/>
              </w:rPr>
              <w:t>Helen Laville</w:t>
            </w:r>
          </w:p>
        </w:tc>
        <w:tc>
          <w:tcPr>
            <w:tcW w:w="4091" w:type="dxa"/>
          </w:tcPr>
          <w:p w14:paraId="7CD4D90B" w14:textId="77777777" w:rsidR="00D11127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Ex-officio</w:t>
            </w:r>
          </w:p>
          <w:p w14:paraId="0C978132" w14:textId="77777777" w:rsidR="00D11127" w:rsidRPr="00E3347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127" w14:paraId="59291FCB" w14:textId="77777777" w:rsidTr="005E1778">
        <w:tc>
          <w:tcPr>
            <w:tcW w:w="508" w:type="dxa"/>
          </w:tcPr>
          <w:p w14:paraId="6EC9E60A" w14:textId="6936AFDA" w:rsidR="00D11127" w:rsidRPr="00E3347D" w:rsidRDefault="00D11127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3455" w:type="dxa"/>
          </w:tcPr>
          <w:p w14:paraId="000E9D83" w14:textId="77777777" w:rsidR="005B76AD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Students Representative</w:t>
            </w:r>
            <w:r w:rsidR="005B76A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7F74492" w14:textId="77777777" w:rsidR="005B76AD" w:rsidRDefault="005B76AD" w:rsidP="00D1112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674C7D" w14:textId="77777777" w:rsidR="00D11127" w:rsidRDefault="005B76AD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(SU President)</w:t>
            </w:r>
          </w:p>
          <w:p w14:paraId="528AF5B5" w14:textId="1B54E87A" w:rsidR="00547035" w:rsidRPr="00E3347D" w:rsidRDefault="00547035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1A5516FA" w14:textId="4C44007B" w:rsidR="00D11127" w:rsidRPr="000966CB" w:rsidRDefault="00381431" w:rsidP="00981B5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Cas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Fyneface</w:t>
            </w:r>
            <w:proofErr w:type="spellEnd"/>
          </w:p>
        </w:tc>
        <w:tc>
          <w:tcPr>
            <w:tcW w:w="4091" w:type="dxa"/>
          </w:tcPr>
          <w:p w14:paraId="1B34B664" w14:textId="6672F113" w:rsidR="00D11127" w:rsidRDefault="00D11127" w:rsidP="008E55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Appointed until 30.06.202</w:t>
            </w:r>
            <w:r w:rsidR="0046221A"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4D5F3961" w14:textId="60D30A08" w:rsidR="00981B5B" w:rsidRPr="00E3347D" w:rsidRDefault="00981B5B" w:rsidP="008E55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1DB0" w14:paraId="566582E1" w14:textId="77777777" w:rsidTr="005E1778">
        <w:tc>
          <w:tcPr>
            <w:tcW w:w="508" w:type="dxa"/>
          </w:tcPr>
          <w:p w14:paraId="2E09DCD3" w14:textId="4918DBB3" w:rsidR="00EE1DB0" w:rsidRDefault="00EE1DB0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3455" w:type="dxa"/>
          </w:tcPr>
          <w:p w14:paraId="56003F18" w14:textId="77777777" w:rsidR="005B76AD" w:rsidRDefault="00EE1DB0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Students Representative </w:t>
            </w:r>
          </w:p>
          <w:p w14:paraId="187F6C52" w14:textId="77777777" w:rsidR="005B76AD" w:rsidRDefault="005B76AD" w:rsidP="00D1112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7A25C4" w14:textId="62816152" w:rsidR="00EE1DB0" w:rsidRDefault="00EE1DB0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(co-opted)</w:t>
            </w:r>
          </w:p>
          <w:p w14:paraId="4B694E77" w14:textId="4107C76B" w:rsidR="00EE1DB0" w:rsidRDefault="00EE1DB0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21F40479" w14:textId="34D58DAA" w:rsidR="00EE1DB0" w:rsidRDefault="00EE1DB0" w:rsidP="00981B5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Aleida Gomez De Caso Villar</w:t>
            </w:r>
          </w:p>
        </w:tc>
        <w:tc>
          <w:tcPr>
            <w:tcW w:w="4091" w:type="dxa"/>
          </w:tcPr>
          <w:p w14:paraId="295C563F" w14:textId="57DEACC9" w:rsidR="00EE1DB0" w:rsidRDefault="00EE1DB0" w:rsidP="008E55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Appointed until </w:t>
            </w:r>
            <w:r w:rsidR="0046221A">
              <w:rPr>
                <w:rFonts w:ascii="Arial" w:hAnsi="Arial" w:cs="Arial"/>
                <w:sz w:val="21"/>
                <w:szCs w:val="21"/>
              </w:rPr>
              <w:t>31.07.2026 (subject to Board approval)</w:t>
            </w:r>
          </w:p>
        </w:tc>
      </w:tr>
      <w:tr w:rsidR="0046221A" w14:paraId="4A0BE620" w14:textId="77777777" w:rsidTr="005E1778">
        <w:tc>
          <w:tcPr>
            <w:tcW w:w="508" w:type="dxa"/>
          </w:tcPr>
          <w:p w14:paraId="19B59B9F" w14:textId="7F3006DE" w:rsidR="0046221A" w:rsidRPr="00E3347D" w:rsidRDefault="0046221A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9</w:t>
            </w:r>
          </w:p>
        </w:tc>
        <w:tc>
          <w:tcPr>
            <w:tcW w:w="3455" w:type="dxa"/>
          </w:tcPr>
          <w:p w14:paraId="671FD350" w14:textId="18A1AA1F" w:rsidR="0046221A" w:rsidRDefault="0046221A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Joint Interim Pro Vice-Chancellor (Education)</w:t>
            </w:r>
          </w:p>
          <w:p w14:paraId="4AFA98E0" w14:textId="77777777" w:rsidR="0046221A" w:rsidRPr="00E3347D" w:rsidRDefault="0046221A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0AC7AA09" w14:textId="7AEAB885" w:rsidR="0046221A" w:rsidRPr="000966CB" w:rsidRDefault="00381431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Cla</w:t>
            </w:r>
            <w:r w:rsidR="00534549"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z w:val="21"/>
                <w:szCs w:val="21"/>
              </w:rPr>
              <w:t xml:space="preserve">re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Hamshire</w:t>
            </w:r>
            <w:proofErr w:type="spellEnd"/>
          </w:p>
        </w:tc>
        <w:tc>
          <w:tcPr>
            <w:tcW w:w="4091" w:type="dxa"/>
          </w:tcPr>
          <w:p w14:paraId="28D2DAE3" w14:textId="77777777" w:rsidR="0046221A" w:rsidRDefault="0046221A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 attendance</w:t>
            </w:r>
          </w:p>
          <w:p w14:paraId="3C23F21C" w14:textId="77777777" w:rsidR="0046221A" w:rsidRPr="00E3347D" w:rsidRDefault="0046221A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127" w14:paraId="65405DF1" w14:textId="77777777" w:rsidTr="005E1778">
        <w:trPr>
          <w:trHeight w:val="485"/>
        </w:trPr>
        <w:tc>
          <w:tcPr>
            <w:tcW w:w="508" w:type="dxa"/>
          </w:tcPr>
          <w:p w14:paraId="45883E2E" w14:textId="26C9906A" w:rsidR="00D11127" w:rsidRPr="0027277F" w:rsidRDefault="0087316C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</w:p>
        </w:tc>
        <w:tc>
          <w:tcPr>
            <w:tcW w:w="3455" w:type="dxa"/>
          </w:tcPr>
          <w:p w14:paraId="16C63B69" w14:textId="5ECE34D2" w:rsidR="00D11127" w:rsidRDefault="00D11127" w:rsidP="00D1112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 Vice Chancellor (Research &amp; </w:t>
            </w:r>
            <w:r w:rsidR="005E1778">
              <w:rPr>
                <w:rFonts w:ascii="Arial" w:hAnsi="Arial" w:cs="Arial"/>
                <w:sz w:val="21"/>
                <w:szCs w:val="21"/>
              </w:rPr>
              <w:t>Innovation</w:t>
            </w:r>
            <w:r w:rsidR="0046221A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4DE1F6AC" w14:textId="77777777" w:rsidR="00D11127" w:rsidRPr="00E3347D" w:rsidRDefault="00D11127" w:rsidP="00D1112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70C101EB" w14:textId="13E789BD" w:rsidR="00D11127" w:rsidRPr="005E1778" w:rsidRDefault="005E1778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5E1778">
              <w:rPr>
                <w:rFonts w:ascii="Arial" w:hAnsi="Arial" w:cs="Arial"/>
                <w:sz w:val="21"/>
                <w:szCs w:val="21"/>
              </w:rPr>
              <w:t>Prof Joe Tah</w:t>
            </w:r>
          </w:p>
        </w:tc>
        <w:tc>
          <w:tcPr>
            <w:tcW w:w="4091" w:type="dxa"/>
          </w:tcPr>
          <w:p w14:paraId="3773819E" w14:textId="77777777" w:rsidR="00D11127" w:rsidRDefault="00D11127" w:rsidP="00D11127">
            <w:r w:rsidRPr="00145321">
              <w:rPr>
                <w:rFonts w:ascii="Arial" w:hAnsi="Arial" w:cs="Arial"/>
                <w:sz w:val="21"/>
                <w:szCs w:val="21"/>
              </w:rPr>
              <w:t>In attendance</w:t>
            </w:r>
          </w:p>
        </w:tc>
      </w:tr>
      <w:tr w:rsidR="00D11127" w14:paraId="2EC4033A" w14:textId="77777777" w:rsidTr="005E1778">
        <w:tc>
          <w:tcPr>
            <w:tcW w:w="508" w:type="dxa"/>
          </w:tcPr>
          <w:p w14:paraId="7160D4B1" w14:textId="316BCD6E" w:rsidR="00D11127" w:rsidRPr="00E3347D" w:rsidRDefault="0087316C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21</w:t>
            </w:r>
          </w:p>
        </w:tc>
        <w:tc>
          <w:tcPr>
            <w:tcW w:w="3455" w:type="dxa"/>
          </w:tcPr>
          <w:p w14:paraId="2ACC8AF4" w14:textId="01FC8E87" w:rsidR="0087316C" w:rsidRPr="00E3347D" w:rsidRDefault="005E1778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 Vice-Chancellor (</w:t>
            </w:r>
            <w:r w:rsidR="00381431">
              <w:rPr>
                <w:rFonts w:ascii="Arial" w:hAnsi="Arial" w:cs="Arial"/>
                <w:sz w:val="21"/>
                <w:szCs w:val="21"/>
              </w:rPr>
              <w:t>Educational</w:t>
            </w:r>
            <w:r>
              <w:rPr>
                <w:rFonts w:ascii="Arial" w:hAnsi="Arial" w:cs="Arial"/>
                <w:sz w:val="21"/>
                <w:szCs w:val="21"/>
              </w:rPr>
              <w:t xml:space="preserve"> Partnerships</w:t>
            </w:r>
            <w:r w:rsidR="0087316C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</w:tcPr>
          <w:p w14:paraId="722B80AD" w14:textId="2CBCFC14" w:rsidR="005E1778" w:rsidRPr="00381431" w:rsidRDefault="00381431" w:rsidP="005E1778">
            <w:pPr>
              <w:rPr>
                <w:rFonts w:ascii="Arial" w:hAnsi="Arial" w:cs="Arial"/>
                <w:sz w:val="22"/>
                <w:szCs w:val="22"/>
              </w:rPr>
            </w:pPr>
            <w:r w:rsidRPr="00381431">
              <w:rPr>
                <w:rFonts w:ascii="Arial" w:hAnsi="Arial" w:cs="Arial"/>
                <w:sz w:val="22"/>
                <w:szCs w:val="22"/>
              </w:rPr>
              <w:t>Sean Mackney</w:t>
            </w:r>
          </w:p>
          <w:p w14:paraId="03FB87D7" w14:textId="0C7AD13F" w:rsidR="00D11127" w:rsidRPr="002A1B5C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91" w:type="dxa"/>
          </w:tcPr>
          <w:p w14:paraId="6396E45F" w14:textId="77777777" w:rsidR="00D11127" w:rsidRDefault="00D11127" w:rsidP="00D11127">
            <w:r w:rsidRPr="00145321">
              <w:rPr>
                <w:rFonts w:ascii="Arial" w:hAnsi="Arial" w:cs="Arial"/>
                <w:sz w:val="21"/>
                <w:szCs w:val="21"/>
              </w:rPr>
              <w:t>In attendance</w:t>
            </w:r>
          </w:p>
        </w:tc>
      </w:tr>
      <w:tr w:rsidR="00D11127" w14:paraId="10A0C757" w14:textId="77777777" w:rsidTr="005E1778">
        <w:trPr>
          <w:trHeight w:val="449"/>
        </w:trPr>
        <w:tc>
          <w:tcPr>
            <w:tcW w:w="508" w:type="dxa"/>
          </w:tcPr>
          <w:p w14:paraId="30BCA56F" w14:textId="2731D75A" w:rsidR="00D11127" w:rsidRPr="005E1778" w:rsidRDefault="005E1778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E1778">
              <w:rPr>
                <w:rFonts w:ascii="Arial" w:hAnsi="Arial" w:cs="Arial"/>
                <w:b/>
                <w:sz w:val="21"/>
                <w:szCs w:val="21"/>
              </w:rPr>
              <w:lastRenderedPageBreak/>
              <w:t>2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5E177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55" w:type="dxa"/>
          </w:tcPr>
          <w:p w14:paraId="51E0D555" w14:textId="77777777" w:rsidR="00D11127" w:rsidRDefault="005E1778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 Vice Chancellor</w:t>
            </w:r>
            <w:r w:rsidR="006704F3">
              <w:rPr>
                <w:rFonts w:ascii="Arial" w:hAnsi="Arial" w:cs="Arial"/>
                <w:sz w:val="21"/>
                <w:szCs w:val="21"/>
              </w:rPr>
              <w:t xml:space="preserve"> (Faculty of AHSS)</w:t>
            </w:r>
          </w:p>
          <w:p w14:paraId="5023533D" w14:textId="418980DB" w:rsidR="00381431" w:rsidRPr="00E3347D" w:rsidRDefault="00381431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763D22AC" w14:textId="29FF1C02" w:rsidR="008E5594" w:rsidRPr="002A1B5C" w:rsidRDefault="005E1778" w:rsidP="005E177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Prof Tim Vorley</w:t>
            </w:r>
          </w:p>
        </w:tc>
        <w:tc>
          <w:tcPr>
            <w:tcW w:w="4091" w:type="dxa"/>
          </w:tcPr>
          <w:p w14:paraId="226826AF" w14:textId="77777777" w:rsidR="00D11127" w:rsidRPr="004320D7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145321">
              <w:rPr>
                <w:rFonts w:ascii="Arial" w:hAnsi="Arial" w:cs="Arial"/>
                <w:sz w:val="21"/>
                <w:szCs w:val="21"/>
              </w:rPr>
              <w:t>In attendance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11127" w14:paraId="7E1801AF" w14:textId="77777777" w:rsidTr="005E1778">
        <w:tc>
          <w:tcPr>
            <w:tcW w:w="508" w:type="dxa"/>
          </w:tcPr>
          <w:p w14:paraId="030C1E30" w14:textId="5581BB64" w:rsidR="00D11127" w:rsidRPr="005E1778" w:rsidRDefault="005E1778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E1778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5E177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55" w:type="dxa"/>
          </w:tcPr>
          <w:p w14:paraId="02EED927" w14:textId="118AF4DF" w:rsidR="00D11127" w:rsidRPr="00E3347D" w:rsidRDefault="005E1778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 Vice Chancellor</w:t>
            </w:r>
            <w:r w:rsidR="006704F3">
              <w:rPr>
                <w:rFonts w:ascii="Arial" w:hAnsi="Arial" w:cs="Arial"/>
                <w:sz w:val="21"/>
                <w:szCs w:val="21"/>
              </w:rPr>
              <w:t xml:space="preserve"> (Faculty of HST)</w:t>
            </w:r>
          </w:p>
        </w:tc>
        <w:tc>
          <w:tcPr>
            <w:tcW w:w="2544" w:type="dxa"/>
          </w:tcPr>
          <w:p w14:paraId="1AEA6864" w14:textId="77777777" w:rsidR="00D11127" w:rsidRDefault="00E428A4" w:rsidP="00D1112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Prof </w:t>
            </w:r>
            <w:r w:rsidR="00D11127" w:rsidRPr="002A1B5C">
              <w:rPr>
                <w:rFonts w:ascii="Arial" w:hAnsi="Arial" w:cs="Arial"/>
                <w:sz w:val="21"/>
                <w:szCs w:val="21"/>
              </w:rPr>
              <w:t xml:space="preserve">Astrid </w:t>
            </w:r>
            <w:proofErr w:type="spellStart"/>
            <w:r w:rsidR="00D11127" w:rsidRPr="002A1B5C">
              <w:rPr>
                <w:rFonts w:ascii="Arial" w:hAnsi="Arial" w:cs="Arial"/>
                <w:sz w:val="21"/>
                <w:szCs w:val="21"/>
              </w:rPr>
              <w:t>Schloerscheidt</w:t>
            </w:r>
            <w:proofErr w:type="spellEnd"/>
          </w:p>
          <w:p w14:paraId="3DF94ED3" w14:textId="64C0ADFD" w:rsidR="0046221A" w:rsidRPr="002A1B5C" w:rsidRDefault="0046221A" w:rsidP="00D1112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91" w:type="dxa"/>
          </w:tcPr>
          <w:p w14:paraId="2051D2FD" w14:textId="77777777" w:rsidR="00D11127" w:rsidRPr="004320D7" w:rsidRDefault="00D11127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145321">
              <w:rPr>
                <w:rFonts w:ascii="Arial" w:hAnsi="Arial" w:cs="Arial"/>
                <w:sz w:val="21"/>
                <w:szCs w:val="21"/>
              </w:rPr>
              <w:t>In attendance</w:t>
            </w:r>
          </w:p>
        </w:tc>
      </w:tr>
      <w:tr w:rsidR="00D11127" w14:paraId="65813E2A" w14:textId="77777777" w:rsidTr="005E1778">
        <w:tc>
          <w:tcPr>
            <w:tcW w:w="508" w:type="dxa"/>
          </w:tcPr>
          <w:p w14:paraId="5852E7CF" w14:textId="071DBA6E" w:rsidR="00D11127" w:rsidRPr="00A954B2" w:rsidRDefault="008E5594" w:rsidP="00D1112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5E177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55" w:type="dxa"/>
          </w:tcPr>
          <w:p w14:paraId="7DDA22AF" w14:textId="33A9C4A5" w:rsidR="00D11127" w:rsidRDefault="000F2612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Chief Financial Office</w:t>
            </w:r>
            <w:r w:rsidR="0087316C">
              <w:rPr>
                <w:rFonts w:ascii="Arial" w:hAnsi="Arial" w:cs="Arial"/>
                <w:sz w:val="21"/>
                <w:szCs w:val="21"/>
              </w:rPr>
              <w:t>r (CFO)</w:t>
            </w:r>
          </w:p>
          <w:p w14:paraId="3360237D" w14:textId="77777777" w:rsidR="0087316C" w:rsidRDefault="0087316C" w:rsidP="00D1112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A796F9" w14:textId="0407CA57" w:rsidR="0087316C" w:rsidRDefault="0087316C" w:rsidP="00D1112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87316C">
              <w:rPr>
                <w:rFonts w:ascii="Arial" w:hAnsi="Arial" w:cs="Arial"/>
                <w:b/>
                <w:bCs/>
                <w:sz w:val="21"/>
                <w:szCs w:val="21"/>
              </w:rPr>
              <w:t>Interim CFO – Sept 2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025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7F93E7C8" w14:textId="0BA4265B" w:rsidR="0087316C" w:rsidRPr="00E3347D" w:rsidRDefault="0087316C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3BC08996" w14:textId="6EE832D6" w:rsidR="00D11127" w:rsidRDefault="0046221A" w:rsidP="00D1112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6221A">
              <w:rPr>
                <w:rFonts w:ascii="Arial" w:hAnsi="Arial" w:cs="Arial"/>
                <w:b/>
                <w:bCs/>
                <w:sz w:val="21"/>
                <w:szCs w:val="21"/>
              </w:rPr>
              <w:t>Vacant</w:t>
            </w:r>
          </w:p>
          <w:p w14:paraId="11597A62" w14:textId="77777777" w:rsidR="0087316C" w:rsidRDefault="0087316C" w:rsidP="00D1112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9F06776" w14:textId="5D5C45EC" w:rsidR="0087316C" w:rsidRPr="0087316C" w:rsidRDefault="0087316C" w:rsidP="00D11127">
            <w:pPr>
              <w:rPr>
                <w:rFonts w:ascii="Arial" w:hAnsi="Arial" w:cs="Arial"/>
                <w:sz w:val="21"/>
                <w:szCs w:val="21"/>
              </w:rPr>
            </w:pPr>
            <w:r w:rsidRPr="0087316C">
              <w:rPr>
                <w:rFonts w:ascii="Arial" w:hAnsi="Arial" w:cs="Arial"/>
                <w:sz w:val="21"/>
                <w:szCs w:val="21"/>
              </w:rPr>
              <w:t>Olu Mohammed</w:t>
            </w:r>
          </w:p>
          <w:p w14:paraId="2E966725" w14:textId="77777777" w:rsidR="008E5594" w:rsidRDefault="008E5594" w:rsidP="00D1112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2FDFF6" w14:textId="00CC0988" w:rsidR="008E5594" w:rsidRDefault="008E5594" w:rsidP="00D111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91" w:type="dxa"/>
          </w:tcPr>
          <w:p w14:paraId="0B25A1B9" w14:textId="77777777" w:rsidR="00D11127" w:rsidRDefault="00D11127" w:rsidP="00D1112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45321">
              <w:rPr>
                <w:rFonts w:ascii="Arial" w:hAnsi="Arial" w:cs="Arial"/>
                <w:sz w:val="21"/>
                <w:szCs w:val="21"/>
              </w:rPr>
              <w:t>In attendance</w:t>
            </w:r>
          </w:p>
          <w:p w14:paraId="234BED76" w14:textId="77777777" w:rsidR="0087316C" w:rsidRDefault="0087316C" w:rsidP="00D11127">
            <w:pPr>
              <w:rPr>
                <w:b/>
                <w:bCs/>
              </w:rPr>
            </w:pPr>
          </w:p>
          <w:p w14:paraId="0FAFC766" w14:textId="594AB1F2" w:rsidR="0087316C" w:rsidRPr="0087316C" w:rsidRDefault="0087316C" w:rsidP="00D11127">
            <w:pPr>
              <w:rPr>
                <w:rFonts w:ascii="Arial" w:hAnsi="Arial" w:cs="Arial"/>
                <w:sz w:val="22"/>
                <w:szCs w:val="22"/>
              </w:rPr>
            </w:pPr>
            <w:r w:rsidRPr="0087316C">
              <w:rPr>
                <w:rFonts w:ascii="Arial" w:hAnsi="Arial" w:cs="Arial"/>
                <w:sz w:val="22"/>
                <w:szCs w:val="22"/>
              </w:rPr>
              <w:t>In attendance</w:t>
            </w:r>
          </w:p>
        </w:tc>
      </w:tr>
      <w:tr w:rsidR="008A724D" w14:paraId="1314629C" w14:textId="77777777" w:rsidTr="005E1778">
        <w:trPr>
          <w:trHeight w:val="619"/>
        </w:trPr>
        <w:tc>
          <w:tcPr>
            <w:tcW w:w="508" w:type="dxa"/>
          </w:tcPr>
          <w:p w14:paraId="2A3AAE3F" w14:textId="1B4615BD" w:rsidR="008A724D" w:rsidRPr="00E3347D" w:rsidRDefault="008F5982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5E177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55" w:type="dxa"/>
          </w:tcPr>
          <w:p w14:paraId="283B6A53" w14:textId="77777777" w:rsidR="008A724D" w:rsidRPr="00E3347D" w:rsidRDefault="008A724D" w:rsidP="005377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Clerk: Registrar</w:t>
            </w:r>
            <w:r w:rsidR="00093653">
              <w:rPr>
                <w:rFonts w:ascii="Arial" w:hAnsi="Arial" w:cs="Arial"/>
                <w:sz w:val="21"/>
                <w:szCs w:val="21"/>
              </w:rPr>
              <w:t xml:space="preserve"> &amp; Chief Operating Officer</w:t>
            </w:r>
          </w:p>
        </w:tc>
        <w:tc>
          <w:tcPr>
            <w:tcW w:w="2544" w:type="dxa"/>
          </w:tcPr>
          <w:p w14:paraId="0A6AB7EA" w14:textId="77777777" w:rsidR="008A724D" w:rsidRPr="00E3347D" w:rsidRDefault="00093653" w:rsidP="005377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Brendan Casey</w:t>
            </w:r>
          </w:p>
        </w:tc>
        <w:tc>
          <w:tcPr>
            <w:tcW w:w="4091" w:type="dxa"/>
          </w:tcPr>
          <w:p w14:paraId="3B1E439B" w14:textId="77777777" w:rsidR="008A724D" w:rsidRDefault="008A724D">
            <w:r w:rsidRPr="00145321">
              <w:rPr>
                <w:rFonts w:ascii="Arial" w:hAnsi="Arial" w:cs="Arial"/>
                <w:sz w:val="21"/>
                <w:szCs w:val="21"/>
              </w:rPr>
              <w:t>In attendance</w:t>
            </w:r>
          </w:p>
        </w:tc>
      </w:tr>
      <w:tr w:rsidR="00E62AB8" w14:paraId="1FEDA148" w14:textId="77777777" w:rsidTr="005E1778">
        <w:tc>
          <w:tcPr>
            <w:tcW w:w="508" w:type="dxa"/>
          </w:tcPr>
          <w:p w14:paraId="1017B139" w14:textId="62BAF781" w:rsidR="00E62AB8" w:rsidRDefault="008F5982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5E177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55" w:type="dxa"/>
          </w:tcPr>
          <w:p w14:paraId="77F6942C" w14:textId="1950B813" w:rsidR="00E62AB8" w:rsidRDefault="000F2612" w:rsidP="005377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Chief People Officer</w:t>
            </w:r>
            <w:r w:rsidR="0087316C">
              <w:rPr>
                <w:rFonts w:ascii="Arial" w:hAnsi="Arial" w:cs="Arial"/>
                <w:sz w:val="21"/>
                <w:szCs w:val="21"/>
              </w:rPr>
              <w:t xml:space="preserve"> (CPO)</w:t>
            </w:r>
          </w:p>
        </w:tc>
        <w:tc>
          <w:tcPr>
            <w:tcW w:w="2544" w:type="dxa"/>
          </w:tcPr>
          <w:p w14:paraId="499F4C3A" w14:textId="274C7DCD" w:rsidR="00E62AB8" w:rsidRDefault="00E428A4" w:rsidP="005377CB">
            <w:pPr>
              <w:rPr>
                <w:rFonts w:ascii="Arial" w:hAnsi="Arial" w:cs="Arial"/>
                <w:sz w:val="21"/>
                <w:szCs w:val="21"/>
              </w:rPr>
            </w:pPr>
            <w:r w:rsidRPr="00D80F75">
              <w:rPr>
                <w:rFonts w:ascii="Arial" w:hAnsi="Arial" w:cs="Arial"/>
                <w:sz w:val="21"/>
                <w:szCs w:val="21"/>
              </w:rPr>
              <w:t>Sarah Thonemann</w:t>
            </w:r>
          </w:p>
        </w:tc>
        <w:tc>
          <w:tcPr>
            <w:tcW w:w="4091" w:type="dxa"/>
          </w:tcPr>
          <w:p w14:paraId="7F3C2ACD" w14:textId="77777777" w:rsidR="00E62AB8" w:rsidRDefault="00E62AB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 attendance</w:t>
            </w:r>
          </w:p>
          <w:p w14:paraId="42430397" w14:textId="77777777" w:rsidR="00E62AB8" w:rsidRPr="00145321" w:rsidRDefault="00E62AB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F362D" w14:paraId="33211E4A" w14:textId="77777777" w:rsidTr="005E1778">
        <w:tc>
          <w:tcPr>
            <w:tcW w:w="508" w:type="dxa"/>
          </w:tcPr>
          <w:p w14:paraId="0D21B6F8" w14:textId="31863B9A" w:rsidR="00EF362D" w:rsidRDefault="00EF362D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7.</w:t>
            </w:r>
          </w:p>
          <w:p w14:paraId="3DE13FFB" w14:textId="02EE5AE5" w:rsidR="00EF362D" w:rsidRDefault="00EF362D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55" w:type="dxa"/>
          </w:tcPr>
          <w:p w14:paraId="5D5FC8AE" w14:textId="77777777" w:rsidR="00EF362D" w:rsidRDefault="00EF362D" w:rsidP="005377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Academic Registrar &amp; Director of ASA</w:t>
            </w:r>
          </w:p>
          <w:p w14:paraId="05604E6A" w14:textId="6521D11A" w:rsidR="00EF362D" w:rsidRDefault="00EF362D" w:rsidP="005377C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4" w:type="dxa"/>
          </w:tcPr>
          <w:p w14:paraId="5AACDDE5" w14:textId="7C538A85" w:rsidR="00EF362D" w:rsidRPr="00D80F75" w:rsidRDefault="00EF362D" w:rsidP="005377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John Kirk</w:t>
            </w:r>
          </w:p>
        </w:tc>
        <w:tc>
          <w:tcPr>
            <w:tcW w:w="4091" w:type="dxa"/>
          </w:tcPr>
          <w:p w14:paraId="34C98C88" w14:textId="575CF1C8" w:rsidR="00EF362D" w:rsidRDefault="00EF36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 attendance</w:t>
            </w:r>
          </w:p>
        </w:tc>
      </w:tr>
      <w:tr w:rsidR="008A724D" w14:paraId="5E0952F5" w14:textId="77777777" w:rsidTr="005E1778">
        <w:tc>
          <w:tcPr>
            <w:tcW w:w="508" w:type="dxa"/>
          </w:tcPr>
          <w:p w14:paraId="7A51106F" w14:textId="4B53F3F8" w:rsidR="008A724D" w:rsidRPr="00E3347D" w:rsidRDefault="008F5982" w:rsidP="00537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7316C"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5E177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55" w:type="dxa"/>
          </w:tcPr>
          <w:p w14:paraId="12F064E5" w14:textId="77777777" w:rsidR="008A724D" w:rsidRPr="00E3347D" w:rsidRDefault="008A724D" w:rsidP="00A954B2">
            <w:pPr>
              <w:rPr>
                <w:rFonts w:ascii="Arial" w:hAnsi="Arial" w:cs="Arial"/>
                <w:sz w:val="21"/>
                <w:szCs w:val="21"/>
              </w:rPr>
            </w:pPr>
            <w:r w:rsidRPr="00E3347D">
              <w:rPr>
                <w:rFonts w:ascii="Arial" w:hAnsi="Arial" w:cs="Arial"/>
                <w:sz w:val="21"/>
                <w:szCs w:val="21"/>
              </w:rPr>
              <w:t xml:space="preserve">Secretary: </w:t>
            </w:r>
            <w:r w:rsidR="00E62AB8">
              <w:rPr>
                <w:rFonts w:ascii="Arial" w:hAnsi="Arial" w:cs="Arial"/>
                <w:sz w:val="21"/>
                <w:szCs w:val="21"/>
              </w:rPr>
              <w:t>Head of Secretariat</w:t>
            </w:r>
          </w:p>
        </w:tc>
        <w:tc>
          <w:tcPr>
            <w:tcW w:w="2544" w:type="dxa"/>
          </w:tcPr>
          <w:p w14:paraId="2B5B4E54" w14:textId="77777777" w:rsidR="008A724D" w:rsidRDefault="00E62AB8" w:rsidP="005377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Maria Crawford</w:t>
            </w:r>
          </w:p>
          <w:p w14:paraId="68D8BBA3" w14:textId="77777777" w:rsidR="008A724D" w:rsidRPr="00E3347D" w:rsidRDefault="008A724D" w:rsidP="005377C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91" w:type="dxa"/>
          </w:tcPr>
          <w:p w14:paraId="5DA35539" w14:textId="77777777" w:rsidR="008A724D" w:rsidRPr="00E3347D" w:rsidRDefault="008A724D" w:rsidP="005377CB">
            <w:pPr>
              <w:rPr>
                <w:rFonts w:ascii="Arial" w:hAnsi="Arial" w:cs="Arial"/>
                <w:sz w:val="21"/>
                <w:szCs w:val="21"/>
              </w:rPr>
            </w:pPr>
            <w:r w:rsidRPr="00E3347D">
              <w:rPr>
                <w:rFonts w:ascii="Arial" w:hAnsi="Arial" w:cs="Arial"/>
                <w:sz w:val="21"/>
                <w:szCs w:val="21"/>
              </w:rPr>
              <w:t>In attendance</w:t>
            </w:r>
          </w:p>
        </w:tc>
      </w:tr>
    </w:tbl>
    <w:p w14:paraId="26C06662" w14:textId="77777777" w:rsidR="00611679" w:rsidRDefault="00611679" w:rsidP="005377CB">
      <w:pPr>
        <w:rPr>
          <w:rFonts w:ascii="Arial" w:hAnsi="Arial" w:cs="Arial"/>
          <w:sz w:val="21"/>
          <w:szCs w:val="21"/>
        </w:rPr>
      </w:pPr>
    </w:p>
    <w:p w14:paraId="3E248E3A" w14:textId="1D8A8FAE" w:rsidR="00A24CE3" w:rsidRPr="00375202" w:rsidRDefault="00375202" w:rsidP="005377CB">
      <w:pPr>
        <w:rPr>
          <w:rFonts w:ascii="Arial" w:hAnsi="Arial" w:cs="Arial"/>
          <w:b/>
          <w:sz w:val="21"/>
          <w:szCs w:val="21"/>
        </w:rPr>
      </w:pPr>
      <w:r w:rsidRPr="00375202">
        <w:rPr>
          <w:rFonts w:ascii="Arial" w:hAnsi="Arial" w:cs="Arial"/>
          <w:b/>
          <w:sz w:val="21"/>
          <w:szCs w:val="21"/>
        </w:rPr>
        <w:t xml:space="preserve">Approved:  </w:t>
      </w:r>
      <w:r w:rsidR="0087316C">
        <w:rPr>
          <w:rFonts w:ascii="Arial" w:hAnsi="Arial" w:cs="Arial"/>
          <w:b/>
          <w:sz w:val="21"/>
          <w:szCs w:val="21"/>
        </w:rPr>
        <w:t>September 2025</w:t>
      </w:r>
    </w:p>
    <w:sectPr w:rsidR="00A24CE3" w:rsidRPr="00375202" w:rsidSect="004320D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51" w:bottom="851" w:left="851" w:header="737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FF21" w14:textId="77777777" w:rsidR="00032767" w:rsidRDefault="00032767">
      <w:r>
        <w:separator/>
      </w:r>
    </w:p>
  </w:endnote>
  <w:endnote w:type="continuationSeparator" w:id="0">
    <w:p w14:paraId="7EA46321" w14:textId="77777777" w:rsidR="00032767" w:rsidRDefault="0003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300A" w14:textId="79D54220" w:rsidR="00032767" w:rsidRDefault="00032767">
    <w:pPr>
      <w:pStyle w:val="Footer"/>
      <w:jc w:val="center"/>
    </w:pPr>
    <w:r w:rsidRPr="00035436">
      <w:rPr>
        <w:rFonts w:ascii="Arial" w:hAnsi="Arial" w:cs="Arial"/>
        <w:bCs/>
        <w:sz w:val="18"/>
        <w:szCs w:val="18"/>
      </w:rPr>
      <w:fldChar w:fldCharType="begin"/>
    </w:r>
    <w:r w:rsidRPr="00035436">
      <w:rPr>
        <w:rFonts w:ascii="Arial" w:hAnsi="Arial" w:cs="Arial"/>
        <w:bCs/>
        <w:sz w:val="18"/>
        <w:szCs w:val="18"/>
      </w:rPr>
      <w:instrText xml:space="preserve"> PAGE </w:instrText>
    </w:r>
    <w:r w:rsidRPr="00035436">
      <w:rPr>
        <w:rFonts w:ascii="Arial" w:hAnsi="Arial" w:cs="Arial"/>
        <w:bCs/>
        <w:sz w:val="18"/>
        <w:szCs w:val="18"/>
      </w:rPr>
      <w:fldChar w:fldCharType="separate"/>
    </w:r>
    <w:r w:rsidR="00DF60C6">
      <w:rPr>
        <w:rFonts w:ascii="Arial" w:hAnsi="Arial" w:cs="Arial"/>
        <w:bCs/>
        <w:noProof/>
        <w:sz w:val="18"/>
        <w:szCs w:val="18"/>
      </w:rPr>
      <w:t>3</w:t>
    </w:r>
    <w:r w:rsidRPr="00035436">
      <w:rPr>
        <w:rFonts w:ascii="Arial" w:hAnsi="Arial" w:cs="Arial"/>
        <w:bCs/>
        <w:sz w:val="18"/>
        <w:szCs w:val="18"/>
      </w:rPr>
      <w:fldChar w:fldCharType="end"/>
    </w:r>
    <w:r w:rsidRPr="00035436">
      <w:rPr>
        <w:rFonts w:ascii="Arial" w:hAnsi="Arial" w:cs="Arial"/>
        <w:sz w:val="18"/>
        <w:szCs w:val="18"/>
      </w:rPr>
      <w:t xml:space="preserve"> of </w:t>
    </w:r>
    <w:r w:rsidRPr="00035436">
      <w:rPr>
        <w:rFonts w:ascii="Arial" w:hAnsi="Arial" w:cs="Arial"/>
        <w:bCs/>
        <w:sz w:val="18"/>
        <w:szCs w:val="18"/>
      </w:rPr>
      <w:fldChar w:fldCharType="begin"/>
    </w:r>
    <w:r w:rsidRPr="00035436">
      <w:rPr>
        <w:rFonts w:ascii="Arial" w:hAnsi="Arial" w:cs="Arial"/>
        <w:bCs/>
        <w:sz w:val="18"/>
        <w:szCs w:val="18"/>
      </w:rPr>
      <w:instrText xml:space="preserve"> NUMPAGES  </w:instrText>
    </w:r>
    <w:r w:rsidRPr="00035436">
      <w:rPr>
        <w:rFonts w:ascii="Arial" w:hAnsi="Arial" w:cs="Arial"/>
        <w:bCs/>
        <w:sz w:val="18"/>
        <w:szCs w:val="18"/>
      </w:rPr>
      <w:fldChar w:fldCharType="separate"/>
    </w:r>
    <w:r w:rsidR="00DF60C6">
      <w:rPr>
        <w:rFonts w:ascii="Arial" w:hAnsi="Arial" w:cs="Arial"/>
        <w:bCs/>
        <w:noProof/>
        <w:sz w:val="18"/>
        <w:szCs w:val="18"/>
      </w:rPr>
      <w:t>3</w:t>
    </w:r>
    <w:r w:rsidRPr="00035436">
      <w:rPr>
        <w:rFonts w:ascii="Arial" w:hAnsi="Arial" w:cs="Arial"/>
        <w:bCs/>
        <w:sz w:val="18"/>
        <w:szCs w:val="18"/>
      </w:rPr>
      <w:fldChar w:fldCharType="end"/>
    </w:r>
  </w:p>
  <w:p w14:paraId="38F5D8C2" w14:textId="77777777" w:rsidR="00032767" w:rsidRPr="00A024D5" w:rsidRDefault="00032767" w:rsidP="00A024D5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18C3" w14:textId="466A0444" w:rsidR="00032767" w:rsidRPr="00035436" w:rsidRDefault="00032767">
    <w:pPr>
      <w:pStyle w:val="Footer"/>
      <w:jc w:val="center"/>
      <w:rPr>
        <w:rFonts w:ascii="Arial" w:hAnsi="Arial" w:cs="Arial"/>
        <w:sz w:val="18"/>
        <w:szCs w:val="18"/>
      </w:rPr>
    </w:pPr>
    <w:r w:rsidRPr="00035436">
      <w:rPr>
        <w:rFonts w:ascii="Arial" w:hAnsi="Arial" w:cs="Arial"/>
        <w:bCs/>
        <w:sz w:val="18"/>
        <w:szCs w:val="18"/>
      </w:rPr>
      <w:fldChar w:fldCharType="begin"/>
    </w:r>
    <w:r w:rsidRPr="00035436">
      <w:rPr>
        <w:rFonts w:ascii="Arial" w:hAnsi="Arial" w:cs="Arial"/>
        <w:bCs/>
        <w:sz w:val="18"/>
        <w:szCs w:val="18"/>
      </w:rPr>
      <w:instrText xml:space="preserve"> PAGE </w:instrText>
    </w:r>
    <w:r w:rsidRPr="00035436">
      <w:rPr>
        <w:rFonts w:ascii="Arial" w:hAnsi="Arial" w:cs="Arial"/>
        <w:bCs/>
        <w:sz w:val="18"/>
        <w:szCs w:val="18"/>
      </w:rPr>
      <w:fldChar w:fldCharType="separate"/>
    </w:r>
    <w:r w:rsidR="00DF60C6">
      <w:rPr>
        <w:rFonts w:ascii="Arial" w:hAnsi="Arial" w:cs="Arial"/>
        <w:bCs/>
        <w:noProof/>
        <w:sz w:val="18"/>
        <w:szCs w:val="18"/>
      </w:rPr>
      <w:t>1</w:t>
    </w:r>
    <w:r w:rsidRPr="00035436">
      <w:rPr>
        <w:rFonts w:ascii="Arial" w:hAnsi="Arial" w:cs="Arial"/>
        <w:bCs/>
        <w:sz w:val="18"/>
        <w:szCs w:val="18"/>
      </w:rPr>
      <w:fldChar w:fldCharType="end"/>
    </w:r>
    <w:r w:rsidRPr="00035436">
      <w:rPr>
        <w:rFonts w:ascii="Arial" w:hAnsi="Arial" w:cs="Arial"/>
        <w:sz w:val="18"/>
        <w:szCs w:val="18"/>
      </w:rPr>
      <w:t xml:space="preserve"> of </w:t>
    </w:r>
    <w:r w:rsidRPr="00035436">
      <w:rPr>
        <w:rFonts w:ascii="Arial" w:hAnsi="Arial" w:cs="Arial"/>
        <w:bCs/>
        <w:sz w:val="18"/>
        <w:szCs w:val="18"/>
      </w:rPr>
      <w:fldChar w:fldCharType="begin"/>
    </w:r>
    <w:r w:rsidRPr="00035436">
      <w:rPr>
        <w:rFonts w:ascii="Arial" w:hAnsi="Arial" w:cs="Arial"/>
        <w:bCs/>
        <w:sz w:val="18"/>
        <w:szCs w:val="18"/>
      </w:rPr>
      <w:instrText xml:space="preserve"> NUMPAGES  </w:instrText>
    </w:r>
    <w:r w:rsidRPr="00035436">
      <w:rPr>
        <w:rFonts w:ascii="Arial" w:hAnsi="Arial" w:cs="Arial"/>
        <w:bCs/>
        <w:sz w:val="18"/>
        <w:szCs w:val="18"/>
      </w:rPr>
      <w:fldChar w:fldCharType="separate"/>
    </w:r>
    <w:r w:rsidR="00DF60C6">
      <w:rPr>
        <w:rFonts w:ascii="Arial" w:hAnsi="Arial" w:cs="Arial"/>
        <w:bCs/>
        <w:noProof/>
        <w:sz w:val="18"/>
        <w:szCs w:val="18"/>
      </w:rPr>
      <w:t>3</w:t>
    </w:r>
    <w:r w:rsidRPr="00035436">
      <w:rPr>
        <w:rFonts w:ascii="Arial" w:hAnsi="Arial" w:cs="Arial"/>
        <w:bCs/>
        <w:sz w:val="18"/>
        <w:szCs w:val="18"/>
      </w:rPr>
      <w:fldChar w:fldCharType="end"/>
    </w:r>
  </w:p>
  <w:p w14:paraId="7397A6EF" w14:textId="77777777" w:rsidR="00032767" w:rsidRPr="005B1F77" w:rsidRDefault="00032767" w:rsidP="005B1F77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0BA2" w14:textId="77777777" w:rsidR="00032767" w:rsidRDefault="00032767">
      <w:r>
        <w:separator/>
      </w:r>
    </w:p>
  </w:footnote>
  <w:footnote w:type="continuationSeparator" w:id="0">
    <w:p w14:paraId="2BACEFDE" w14:textId="77777777" w:rsidR="00032767" w:rsidRDefault="00032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2060" w14:textId="77777777" w:rsidR="0001464B" w:rsidRDefault="00014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37A9" w14:textId="77777777" w:rsidR="0001464B" w:rsidRDefault="00014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7393" w14:textId="77777777" w:rsidR="00032767" w:rsidRDefault="0003276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EB79026" wp14:editId="2321E7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0000" cy="1371600"/>
          <wp:effectExtent l="0" t="0" r="0" b="0"/>
          <wp:wrapNone/>
          <wp:docPr id="1" name="Picture 1" descr="terms_of_reference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ms_of_reference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DEB"/>
    <w:multiLevelType w:val="hybridMultilevel"/>
    <w:tmpl w:val="82044D24"/>
    <w:lvl w:ilvl="0" w:tplc="5A3AD9E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7D154A1"/>
    <w:multiLevelType w:val="multilevel"/>
    <w:tmpl w:val="FACE6F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4A266974"/>
    <w:multiLevelType w:val="multilevel"/>
    <w:tmpl w:val="AB22DA2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7377AB"/>
    <w:multiLevelType w:val="hybridMultilevel"/>
    <w:tmpl w:val="C246728E"/>
    <w:lvl w:ilvl="0" w:tplc="77CAF7B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5E3BE0"/>
    <w:multiLevelType w:val="multilevel"/>
    <w:tmpl w:val="C246728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9123628">
    <w:abstractNumId w:val="3"/>
  </w:num>
  <w:num w:numId="2" w16cid:durableId="87360270">
    <w:abstractNumId w:val="4"/>
  </w:num>
  <w:num w:numId="3" w16cid:durableId="983850007">
    <w:abstractNumId w:val="1"/>
  </w:num>
  <w:num w:numId="4" w16cid:durableId="716049850">
    <w:abstractNumId w:val="0"/>
  </w:num>
  <w:num w:numId="5" w16cid:durableId="1356076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E3"/>
    <w:rsid w:val="0001464B"/>
    <w:rsid w:val="00031ADD"/>
    <w:rsid w:val="00032767"/>
    <w:rsid w:val="00035436"/>
    <w:rsid w:val="00045069"/>
    <w:rsid w:val="00092F11"/>
    <w:rsid w:val="00093653"/>
    <w:rsid w:val="00093B0E"/>
    <w:rsid w:val="00094D84"/>
    <w:rsid w:val="000966CB"/>
    <w:rsid w:val="000C38BA"/>
    <w:rsid w:val="000D03D4"/>
    <w:rsid w:val="000F12AD"/>
    <w:rsid w:val="000F2612"/>
    <w:rsid w:val="0010168B"/>
    <w:rsid w:val="00106719"/>
    <w:rsid w:val="0011606C"/>
    <w:rsid w:val="0014590A"/>
    <w:rsid w:val="00164EEF"/>
    <w:rsid w:val="00170CE3"/>
    <w:rsid w:val="00181E46"/>
    <w:rsid w:val="001B49BE"/>
    <w:rsid w:val="001D5E81"/>
    <w:rsid w:val="00223273"/>
    <w:rsid w:val="00263974"/>
    <w:rsid w:val="0027277F"/>
    <w:rsid w:val="00277D22"/>
    <w:rsid w:val="002A1B5C"/>
    <w:rsid w:val="002F2B3E"/>
    <w:rsid w:val="003042EA"/>
    <w:rsid w:val="00310D4D"/>
    <w:rsid w:val="00375202"/>
    <w:rsid w:val="00381431"/>
    <w:rsid w:val="00382CAC"/>
    <w:rsid w:val="00391B84"/>
    <w:rsid w:val="003A17C2"/>
    <w:rsid w:val="003C1F5A"/>
    <w:rsid w:val="003F7C0D"/>
    <w:rsid w:val="00427094"/>
    <w:rsid w:val="004320D7"/>
    <w:rsid w:val="00442952"/>
    <w:rsid w:val="00446911"/>
    <w:rsid w:val="0045531A"/>
    <w:rsid w:val="0046221A"/>
    <w:rsid w:val="00475717"/>
    <w:rsid w:val="00480C5C"/>
    <w:rsid w:val="00494619"/>
    <w:rsid w:val="004A6814"/>
    <w:rsid w:val="004B160D"/>
    <w:rsid w:val="004C4F67"/>
    <w:rsid w:val="004C681F"/>
    <w:rsid w:val="004F4FC7"/>
    <w:rsid w:val="0051595C"/>
    <w:rsid w:val="00515EF3"/>
    <w:rsid w:val="00521225"/>
    <w:rsid w:val="00522228"/>
    <w:rsid w:val="00527B6C"/>
    <w:rsid w:val="00534549"/>
    <w:rsid w:val="005377CB"/>
    <w:rsid w:val="00547035"/>
    <w:rsid w:val="005824FF"/>
    <w:rsid w:val="00597CDF"/>
    <w:rsid w:val="005A7E5A"/>
    <w:rsid w:val="005B1F77"/>
    <w:rsid w:val="005B76AD"/>
    <w:rsid w:val="005E1778"/>
    <w:rsid w:val="00611679"/>
    <w:rsid w:val="006704F3"/>
    <w:rsid w:val="006709DE"/>
    <w:rsid w:val="0068534C"/>
    <w:rsid w:val="006C1F80"/>
    <w:rsid w:val="006D25D0"/>
    <w:rsid w:val="006E0198"/>
    <w:rsid w:val="006F320C"/>
    <w:rsid w:val="00746042"/>
    <w:rsid w:val="00760DB5"/>
    <w:rsid w:val="00767D33"/>
    <w:rsid w:val="00771D81"/>
    <w:rsid w:val="007B5F7C"/>
    <w:rsid w:val="0081163E"/>
    <w:rsid w:val="00811C12"/>
    <w:rsid w:val="00811D71"/>
    <w:rsid w:val="008254AA"/>
    <w:rsid w:val="00854EBC"/>
    <w:rsid w:val="0087316C"/>
    <w:rsid w:val="008A724D"/>
    <w:rsid w:val="008B4D4C"/>
    <w:rsid w:val="008D4A46"/>
    <w:rsid w:val="008E5594"/>
    <w:rsid w:val="008F5982"/>
    <w:rsid w:val="00902124"/>
    <w:rsid w:val="00911BBC"/>
    <w:rsid w:val="009268E8"/>
    <w:rsid w:val="00930B18"/>
    <w:rsid w:val="00964491"/>
    <w:rsid w:val="00977DFC"/>
    <w:rsid w:val="00981B5B"/>
    <w:rsid w:val="00983994"/>
    <w:rsid w:val="009A6937"/>
    <w:rsid w:val="009C3C69"/>
    <w:rsid w:val="009C3E0F"/>
    <w:rsid w:val="009C571E"/>
    <w:rsid w:val="009E77D1"/>
    <w:rsid w:val="00A024D5"/>
    <w:rsid w:val="00A0421D"/>
    <w:rsid w:val="00A24CE3"/>
    <w:rsid w:val="00A34C29"/>
    <w:rsid w:val="00A408C7"/>
    <w:rsid w:val="00A457EE"/>
    <w:rsid w:val="00A82FC2"/>
    <w:rsid w:val="00A954B2"/>
    <w:rsid w:val="00A97E42"/>
    <w:rsid w:val="00AB0461"/>
    <w:rsid w:val="00AC5256"/>
    <w:rsid w:val="00B231AC"/>
    <w:rsid w:val="00B50182"/>
    <w:rsid w:val="00BB3CB8"/>
    <w:rsid w:val="00C61D21"/>
    <w:rsid w:val="00C762F4"/>
    <w:rsid w:val="00C82410"/>
    <w:rsid w:val="00C93249"/>
    <w:rsid w:val="00CC01C4"/>
    <w:rsid w:val="00CE1C4C"/>
    <w:rsid w:val="00D06B60"/>
    <w:rsid w:val="00D11127"/>
    <w:rsid w:val="00D53163"/>
    <w:rsid w:val="00D67F9A"/>
    <w:rsid w:val="00D749CB"/>
    <w:rsid w:val="00D80F75"/>
    <w:rsid w:val="00D8124A"/>
    <w:rsid w:val="00D83487"/>
    <w:rsid w:val="00DD05AD"/>
    <w:rsid w:val="00DE189C"/>
    <w:rsid w:val="00DF46A4"/>
    <w:rsid w:val="00DF60C6"/>
    <w:rsid w:val="00E0144B"/>
    <w:rsid w:val="00E15E2B"/>
    <w:rsid w:val="00E21A71"/>
    <w:rsid w:val="00E27967"/>
    <w:rsid w:val="00E3347D"/>
    <w:rsid w:val="00E33F7A"/>
    <w:rsid w:val="00E428A4"/>
    <w:rsid w:val="00E62AB8"/>
    <w:rsid w:val="00E93BA0"/>
    <w:rsid w:val="00EC6F86"/>
    <w:rsid w:val="00ED6DC8"/>
    <w:rsid w:val="00EE1DB0"/>
    <w:rsid w:val="00EF362D"/>
    <w:rsid w:val="00F12C5A"/>
    <w:rsid w:val="00F22CB9"/>
    <w:rsid w:val="00F2519F"/>
    <w:rsid w:val="00F31664"/>
    <w:rsid w:val="00F73D99"/>
    <w:rsid w:val="00F825D5"/>
    <w:rsid w:val="00F86968"/>
    <w:rsid w:val="00F90436"/>
    <w:rsid w:val="00F96B98"/>
    <w:rsid w:val="00FA7921"/>
    <w:rsid w:val="00FB0ED2"/>
    <w:rsid w:val="00FB2991"/>
    <w:rsid w:val="00FC3D4A"/>
    <w:rsid w:val="00FD2E4D"/>
    <w:rsid w:val="00FF078B"/>
    <w:rsid w:val="00FF33EB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  <w14:docId w14:val="6FB000EE"/>
  <w15:docId w15:val="{06A88D63-17D3-4761-AB1A-DE091F3A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1F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B1F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1F77"/>
    <w:rPr>
      <w:rFonts w:cs="Times New Roman"/>
    </w:rPr>
  </w:style>
  <w:style w:type="table" w:styleId="TableGrid">
    <w:name w:val="Table Grid"/>
    <w:basedOn w:val="TableNormal"/>
    <w:rsid w:val="0053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3543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B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B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0074613\My%20Documents\Downloads\OB-word-template-terms-of-referenc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OB-word-template-terms-of-reference (1)</Template>
  <TotalTime>35</TotalTime>
  <Pages>3</Pages>
  <Words>501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&lt;NAME OF COMMITTEE&gt;</vt:lpstr>
    </vt:vector>
  </TitlesOfParts>
  <Company>Oxford Brookes University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&lt;NAME OF COMMITTEE&gt;</dc:title>
  <dc:creator>Helene Augar</dc:creator>
  <cp:lastModifiedBy>Maria Crawford</cp:lastModifiedBy>
  <cp:revision>17</cp:revision>
  <cp:lastPrinted>2016-09-06T14:26:00Z</cp:lastPrinted>
  <dcterms:created xsi:type="dcterms:W3CDTF">2024-06-18T09:55:00Z</dcterms:created>
  <dcterms:modified xsi:type="dcterms:W3CDTF">2025-11-24T19:18:00Z</dcterms:modified>
</cp:coreProperties>
</file>