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C8" w:rsidRDefault="008A12C8" w:rsidP="00291F28">
      <w:pPr>
        <w:rPr>
          <w:b/>
          <w:sz w:val="22"/>
        </w:rPr>
      </w:pPr>
      <w:bookmarkStart w:id="0" w:name="_GoBack"/>
      <w:bookmarkEnd w:id="0"/>
    </w:p>
    <w:p w:rsidR="00291F28" w:rsidRDefault="00291F28" w:rsidP="00291F28">
      <w:pPr>
        <w:rPr>
          <w:b/>
          <w:sz w:val="28"/>
        </w:rPr>
      </w:pPr>
      <w:r>
        <w:rPr>
          <w:b/>
          <w:sz w:val="28"/>
        </w:rPr>
        <w:t>Job description</w:t>
      </w:r>
    </w:p>
    <w:p w:rsidR="00291F28" w:rsidRDefault="00291F28" w:rsidP="00291F28">
      <w:pPr>
        <w:rPr>
          <w:b/>
        </w:rPr>
      </w:pPr>
    </w:p>
    <w:p w:rsidR="00291F28" w:rsidRPr="004012CD" w:rsidRDefault="00291F28" w:rsidP="00291F28">
      <w:r w:rsidRPr="004012CD">
        <w:rPr>
          <w:b/>
        </w:rPr>
        <w:t>Date la</w:t>
      </w:r>
      <w:r>
        <w:rPr>
          <w:b/>
        </w:rPr>
        <w:t>s</w:t>
      </w:r>
      <w:r w:rsidRPr="004012CD">
        <w:rPr>
          <w:b/>
        </w:rPr>
        <w:t xml:space="preserve">t </w:t>
      </w:r>
      <w:r>
        <w:rPr>
          <w:b/>
        </w:rPr>
        <w:t>reviewed</w:t>
      </w:r>
      <w:r w:rsidRPr="004012CD"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  <w:bookmarkEnd w:id="1"/>
    </w:p>
    <w:p w:rsidR="00291F28" w:rsidRDefault="00291F28" w:rsidP="00291F28">
      <w:pPr>
        <w:rPr>
          <w:b/>
        </w:rPr>
      </w:pPr>
    </w:p>
    <w:p w:rsidR="00291F28" w:rsidRDefault="00291F28" w:rsidP="00291F28">
      <w:pPr>
        <w:rPr>
          <w:b/>
        </w:rPr>
      </w:pPr>
      <w:r>
        <w:rPr>
          <w:b/>
        </w:rPr>
        <w:t xml:space="preserve">Faculty/Directorate: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:rsidR="00291F28" w:rsidRDefault="00291F28" w:rsidP="00291F28">
      <w:pPr>
        <w:rPr>
          <w:b/>
        </w:rPr>
      </w:pPr>
    </w:p>
    <w:p w:rsidR="00291F28" w:rsidRDefault="00291F28" w:rsidP="00291F28">
      <w:pPr>
        <w:rPr>
          <w:b/>
        </w:rPr>
      </w:pPr>
      <w:r>
        <w:rPr>
          <w:b/>
        </w:rPr>
        <w:t>Department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:rsidR="00291F28" w:rsidRDefault="00291F28" w:rsidP="00291F28">
      <w:pPr>
        <w:rPr>
          <w:b/>
        </w:rPr>
      </w:pPr>
    </w:p>
    <w:p w:rsidR="00291F28" w:rsidRDefault="00291F28" w:rsidP="00291F28">
      <w:r>
        <w:rPr>
          <w:b/>
        </w:rPr>
        <w:t>Title of post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:rsidR="00291F28" w:rsidRDefault="00291F28" w:rsidP="00291F28"/>
    <w:p w:rsidR="00291F28" w:rsidRDefault="00291F28" w:rsidP="00291F28">
      <w:r>
        <w:rPr>
          <w:b/>
        </w:rPr>
        <w:t>Grade of post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:rsidR="00291F28" w:rsidRDefault="00291F28" w:rsidP="00291F28"/>
    <w:p w:rsidR="00291F28" w:rsidRDefault="00291F28" w:rsidP="00291F28">
      <w:r>
        <w:rPr>
          <w:b/>
        </w:rPr>
        <w:t>Post number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:rsidR="00291F28" w:rsidRDefault="00291F28" w:rsidP="00291F28"/>
    <w:p w:rsidR="00291F28" w:rsidRDefault="00291F28" w:rsidP="00291F28">
      <w:r>
        <w:rPr>
          <w:b/>
        </w:rPr>
        <w:t>FT or % P/T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:rsidR="00291F28" w:rsidRDefault="00291F28" w:rsidP="00291F28"/>
    <w:p w:rsidR="00291F28" w:rsidRDefault="00291F28" w:rsidP="00291F28">
      <w:r w:rsidRPr="00097323">
        <w:rPr>
          <w:b/>
        </w:rPr>
        <w:t>Permanent/Temporary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:rsidR="00291F28" w:rsidRDefault="00291F28" w:rsidP="00291F28"/>
    <w:p w:rsidR="00291F28" w:rsidRDefault="00291F28" w:rsidP="00291F28">
      <w:r>
        <w:rPr>
          <w:b/>
        </w:rPr>
        <w:t>Principal location of work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:rsidR="00291F28" w:rsidRDefault="00291F28" w:rsidP="00291F28"/>
    <w:p w:rsidR="00291F28" w:rsidRDefault="00291F28" w:rsidP="00291F28">
      <w:r>
        <w:rPr>
          <w:b/>
        </w:rPr>
        <w:t>Immediate line manager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:rsidR="00291F28" w:rsidRDefault="00291F28" w:rsidP="00291F28"/>
    <w:p w:rsidR="00291F28" w:rsidRDefault="00291F28" w:rsidP="00291F28">
      <w:r>
        <w:rPr>
          <w:b/>
        </w:rPr>
        <w:t>Staff managed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:rsidR="00291F28" w:rsidRDefault="00291F28" w:rsidP="00291F28"/>
    <w:p w:rsidR="00291F28" w:rsidRDefault="00291F28" w:rsidP="00291F28">
      <w:r>
        <w:rPr>
          <w:b/>
        </w:rPr>
        <w:t>Qualifications required for post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:rsidR="00291F28" w:rsidRDefault="00291F28" w:rsidP="00291F28"/>
    <w:p w:rsidR="00291F28" w:rsidRDefault="00291F28" w:rsidP="00291F28">
      <w:r>
        <w:rPr>
          <w:b/>
        </w:rPr>
        <w:t>Experience required for post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:rsidR="00291F28" w:rsidRDefault="00291F28" w:rsidP="00291F28"/>
    <w:p w:rsidR="00291F28" w:rsidRDefault="00291F28" w:rsidP="00291F28">
      <w:r>
        <w:rPr>
          <w:b/>
        </w:rPr>
        <w:t>Overall purpose of post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:rsidR="00291F28" w:rsidRDefault="00291F28" w:rsidP="00291F28"/>
    <w:p w:rsidR="00291F28" w:rsidRDefault="00291F28" w:rsidP="00291F28">
      <w:pPr>
        <w:rPr>
          <w:b/>
        </w:rPr>
      </w:pPr>
      <w:r>
        <w:rPr>
          <w:b/>
        </w:rPr>
        <w:t xml:space="preserve">Main duties: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:rsidR="00291F28" w:rsidRDefault="00291F28" w:rsidP="00291F28">
      <w:pPr>
        <w:pStyle w:val="ListBullet"/>
        <w:ind w:left="0"/>
      </w:pPr>
    </w:p>
    <w:p w:rsidR="00291F28" w:rsidRDefault="00291F28" w:rsidP="00291F28">
      <w:pPr>
        <w:rPr>
          <w:b/>
        </w:rPr>
      </w:pPr>
      <w:r>
        <w:rPr>
          <w:b/>
        </w:rPr>
        <w:t xml:space="preserve">Closing date: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:rsidR="00291F28" w:rsidRDefault="00291F28" w:rsidP="00291F28">
      <w:pPr>
        <w:rPr>
          <w:b/>
        </w:rPr>
      </w:pPr>
      <w:r>
        <w:rPr>
          <w:b/>
        </w:rPr>
        <w:t xml:space="preserve"> </w:t>
      </w:r>
    </w:p>
    <w:p w:rsidR="00291F28" w:rsidRDefault="00291F28" w:rsidP="00291F28">
      <w:pPr>
        <w:rPr>
          <w:b/>
        </w:rPr>
      </w:pPr>
      <w:r>
        <w:rPr>
          <w:b/>
        </w:rPr>
        <w:t xml:space="preserve">Ref: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:rsidR="00291F28" w:rsidRDefault="00291F28" w:rsidP="00291F28"/>
    <w:p w:rsidR="00291F28" w:rsidRDefault="00291F28" w:rsidP="00291F28">
      <w:r>
        <w:t xml:space="preserve">Please return completed application forms to: Directorate of Human Resources, Oxford Brookes University, Wheatley Campus, Wheatley, Oxon OX33 1HX. </w:t>
      </w:r>
      <w:r>
        <w:br/>
        <w:t xml:space="preserve">  </w:t>
      </w:r>
      <w:r>
        <w:br/>
        <w:t>*Please note: The successful applicant will need to be subject to a background disclosure check by the Criminal Records Bureau (CRB) before any appointment can be confirmed.  A copy of the CRB Codes of Practice concerning background checks is available for all applicants, upon request.</w:t>
      </w:r>
    </w:p>
    <w:p w:rsidR="00291F28" w:rsidRDefault="00291F28" w:rsidP="00291F28"/>
    <w:p w:rsidR="00291F28" w:rsidRDefault="00291F28" w:rsidP="00291F28">
      <w:r>
        <w:t>*delete if not applicable</w:t>
      </w:r>
    </w:p>
    <w:p w:rsidR="00291F28" w:rsidRPr="00D46674" w:rsidRDefault="00C00488" w:rsidP="00C00488">
      <w:pPr>
        <w:tabs>
          <w:tab w:val="right" w:pos="9026"/>
        </w:tabs>
        <w:suppressAutoHyphens/>
        <w:jc w:val="both"/>
        <w:rPr>
          <w:rFonts w:cs="Arial"/>
        </w:rPr>
      </w:pPr>
      <w:r w:rsidRPr="00D46674">
        <w:rPr>
          <w:rFonts w:cs="Arial"/>
        </w:rPr>
        <w:t xml:space="preserve"> </w:t>
      </w:r>
    </w:p>
    <w:sectPr w:rsidR="00291F28" w:rsidRPr="00D46674" w:rsidSect="00291F28">
      <w:headerReference w:type="first" r:id="rId6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2C4" w:rsidRDefault="005D22C4">
      <w:r>
        <w:separator/>
      </w:r>
    </w:p>
  </w:endnote>
  <w:endnote w:type="continuationSeparator" w:id="0">
    <w:p w:rsidR="005D22C4" w:rsidRDefault="005D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2C4" w:rsidRDefault="005D22C4">
      <w:r>
        <w:separator/>
      </w:r>
    </w:p>
  </w:footnote>
  <w:footnote w:type="continuationSeparator" w:id="0">
    <w:p w:rsidR="005D22C4" w:rsidRDefault="005D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F28" w:rsidRDefault="00F7305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8E"/>
    <w:rsid w:val="00291F28"/>
    <w:rsid w:val="005D22C4"/>
    <w:rsid w:val="008755EF"/>
    <w:rsid w:val="008A12C8"/>
    <w:rsid w:val="00C00488"/>
    <w:rsid w:val="00F73050"/>
    <w:rsid w:val="00FE372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883953-88BE-456F-A8C8-E3DE6018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C4E"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32C4E"/>
    <w:pPr>
      <w:ind w:left="72"/>
    </w:pPr>
    <w:rPr>
      <w:rFonts w:ascii="Times New Roman" w:hAnsi="Times New Roman"/>
      <w:sz w:val="22"/>
    </w:rPr>
  </w:style>
  <w:style w:type="paragraph" w:customStyle="1" w:styleId="Default">
    <w:name w:val="Default"/>
    <w:rsid w:val="0050395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 (2)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cp:lastModifiedBy>Lee Schreckengaust</cp:lastModifiedBy>
  <cp:revision>2</cp:revision>
  <cp:lastPrinted>1601-01-01T00:00:00Z</cp:lastPrinted>
  <dcterms:created xsi:type="dcterms:W3CDTF">2022-11-17T15:30:00Z</dcterms:created>
  <dcterms:modified xsi:type="dcterms:W3CDTF">2022-11-17T15:30:00Z</dcterms:modified>
</cp:coreProperties>
</file>